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BAFF" w14:textId="77777777" w:rsidR="00413B96" w:rsidRDefault="00413B96" w:rsidP="00413B96">
      <w:pPr>
        <w:pStyle w:val="headlinesingle"/>
      </w:pPr>
      <w:r>
        <w:t>Reklamationsverfahren (für Eltern)</w:t>
      </w:r>
    </w:p>
    <w:p w14:paraId="30E5937E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  <w:r>
        <w:rPr>
          <w:caps w:val="0"/>
        </w:rPr>
        <w:t>Beschwerdeführende:</w:t>
      </w:r>
      <w:r>
        <w:rPr>
          <w:caps w:val="0"/>
        </w:rPr>
        <w:tab/>
      </w:r>
      <w:r>
        <w:rPr>
          <w:caps w:val="0"/>
        </w:rPr>
        <w:tab/>
        <w:t>_________________________________________________</w:t>
      </w:r>
    </w:p>
    <w:p w14:paraId="72580DDB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</w:p>
    <w:p w14:paraId="37187688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  <w:r>
        <w:rPr>
          <w:caps w:val="0"/>
        </w:rPr>
        <w:t>Name: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_________________________________________________</w:t>
      </w:r>
    </w:p>
    <w:p w14:paraId="40880F81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</w:p>
    <w:p w14:paraId="3EC7A85F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  <w:r>
        <w:rPr>
          <w:caps w:val="0"/>
        </w:rPr>
        <w:t>Telefon: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_________________________________________________</w:t>
      </w:r>
    </w:p>
    <w:p w14:paraId="0C931C8E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</w:p>
    <w:p w14:paraId="02BB377A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  <w:proofErr w:type="gramStart"/>
      <w:r>
        <w:rPr>
          <w:caps w:val="0"/>
        </w:rPr>
        <w:t>Email</w:t>
      </w:r>
      <w:proofErr w:type="gramEnd"/>
      <w:r>
        <w:rPr>
          <w:caps w:val="0"/>
        </w:rPr>
        <w:t>: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_________________________________________________</w:t>
      </w:r>
    </w:p>
    <w:p w14:paraId="634BE629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</w:p>
    <w:p w14:paraId="71C99E7E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  <w:r>
        <w:rPr>
          <w:caps w:val="0"/>
        </w:rPr>
        <w:t>Datum: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________________________________________________</w:t>
      </w:r>
    </w:p>
    <w:p w14:paraId="5ED23252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</w:p>
    <w:p w14:paraId="40E15904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  <w:r>
        <w:rPr>
          <w:caps w:val="0"/>
        </w:rPr>
        <w:t>Uhrzeit:</w:t>
      </w:r>
      <w:r w:rsidR="008A0574">
        <w:rPr>
          <w:caps w:val="0"/>
        </w:rPr>
        <w:tab/>
      </w:r>
      <w:r w:rsidR="008A0574">
        <w:rPr>
          <w:caps w:val="0"/>
        </w:rPr>
        <w:tab/>
      </w:r>
      <w:r w:rsidR="008A0574">
        <w:rPr>
          <w:caps w:val="0"/>
        </w:rPr>
        <w:tab/>
      </w:r>
      <w:r w:rsidR="008A0574">
        <w:rPr>
          <w:caps w:val="0"/>
        </w:rPr>
        <w:tab/>
        <w:t>________________________________________________</w:t>
      </w:r>
    </w:p>
    <w:p w14:paraId="2020D781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</w:p>
    <w:p w14:paraId="26F83CAB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  <w:r>
        <w:rPr>
          <w:caps w:val="0"/>
        </w:rPr>
        <w:t>Aufgenommen durch:</w:t>
      </w:r>
      <w:r w:rsidR="008A0574">
        <w:rPr>
          <w:caps w:val="0"/>
        </w:rPr>
        <w:tab/>
      </w:r>
      <w:r w:rsidR="008A0574">
        <w:rPr>
          <w:caps w:val="0"/>
        </w:rPr>
        <w:tab/>
        <w:t>________________________________________________</w:t>
      </w:r>
    </w:p>
    <w:p w14:paraId="1C3C2691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</w:p>
    <w:p w14:paraId="4AA0563A" w14:textId="77777777" w:rsidR="00413B96" w:rsidRDefault="00413B96" w:rsidP="00413B96">
      <w:pPr>
        <w:pStyle w:val="headlinesingle"/>
        <w:spacing w:after="0" w:line="240" w:lineRule="auto"/>
        <w:ind w:left="0"/>
        <w:rPr>
          <w:caps w:val="0"/>
        </w:rPr>
      </w:pPr>
      <w:r>
        <w:rPr>
          <w:caps w:val="0"/>
        </w:rPr>
        <w:t>Adresse:</w:t>
      </w:r>
      <w:r w:rsidR="008A0574">
        <w:rPr>
          <w:caps w:val="0"/>
        </w:rPr>
        <w:tab/>
      </w:r>
      <w:r w:rsidR="008A0574">
        <w:rPr>
          <w:caps w:val="0"/>
        </w:rPr>
        <w:tab/>
      </w:r>
      <w:r w:rsidR="008A0574">
        <w:rPr>
          <w:caps w:val="0"/>
        </w:rPr>
        <w:tab/>
      </w:r>
      <w:r w:rsidR="008A0574">
        <w:rPr>
          <w:caps w:val="0"/>
        </w:rPr>
        <w:tab/>
        <w:t>________________________________________________</w:t>
      </w:r>
    </w:p>
    <w:p w14:paraId="0418C8D7" w14:textId="77777777" w:rsidR="008A0574" w:rsidRDefault="008A0574" w:rsidP="00413B96">
      <w:pPr>
        <w:pStyle w:val="headlinesingle"/>
        <w:spacing w:line="240" w:lineRule="auto"/>
        <w:ind w:left="0"/>
      </w:pPr>
    </w:p>
    <w:tbl>
      <w:tblPr>
        <w:tblStyle w:val="Tabellenraster"/>
        <w:tblW w:w="0" w:type="auto"/>
        <w:tblInd w:w="250" w:type="dxa"/>
        <w:tblLook w:val="0480" w:firstRow="0" w:lastRow="0" w:firstColumn="1" w:lastColumn="0" w:noHBand="0" w:noVBand="1"/>
      </w:tblPr>
      <w:tblGrid>
        <w:gridCol w:w="284"/>
        <w:gridCol w:w="9244"/>
      </w:tblGrid>
      <w:tr w:rsidR="008A0574" w14:paraId="485DDFF3" w14:textId="77777777" w:rsidTr="008A0574">
        <w:tc>
          <w:tcPr>
            <w:tcW w:w="284" w:type="dxa"/>
            <w:tcBorders>
              <w:right w:val="single" w:sz="4" w:space="0" w:color="auto"/>
            </w:tcBorders>
          </w:tcPr>
          <w:p w14:paraId="45DD8472" w14:textId="77777777" w:rsidR="008A0574" w:rsidRPr="008A0574" w:rsidRDefault="008A0574" w:rsidP="008A0574">
            <w:pPr>
              <w:pStyle w:val="headlinesingle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9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E6EC" w14:textId="77777777" w:rsidR="008A0574" w:rsidRPr="008A0574" w:rsidRDefault="008A0574" w:rsidP="008A0574">
            <w:pPr>
              <w:pStyle w:val="headlinesingle"/>
              <w:spacing w:after="0" w:line="240" w:lineRule="auto"/>
              <w:ind w:left="0"/>
              <w:rPr>
                <w:b w:val="0"/>
                <w:sz w:val="22"/>
              </w:rPr>
            </w:pPr>
            <w:r w:rsidRPr="008A0574">
              <w:rPr>
                <w:b w:val="0"/>
                <w:caps w:val="0"/>
                <w:sz w:val="22"/>
              </w:rPr>
              <w:t>extern</w:t>
            </w:r>
          </w:p>
        </w:tc>
      </w:tr>
      <w:tr w:rsidR="008A0574" w14:paraId="477436D8" w14:textId="77777777" w:rsidTr="008A0574">
        <w:tc>
          <w:tcPr>
            <w:tcW w:w="284" w:type="dxa"/>
            <w:tcBorders>
              <w:right w:val="single" w:sz="4" w:space="0" w:color="auto"/>
            </w:tcBorders>
          </w:tcPr>
          <w:p w14:paraId="54653C8D" w14:textId="77777777" w:rsidR="008A0574" w:rsidRPr="008A0574" w:rsidRDefault="008A0574" w:rsidP="008A0574">
            <w:pPr>
              <w:pStyle w:val="headlinesingle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9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0CDCE" w14:textId="77777777" w:rsidR="008A0574" w:rsidRPr="008A0574" w:rsidRDefault="008A0574" w:rsidP="008A0574">
            <w:pPr>
              <w:pStyle w:val="headlinesingle"/>
              <w:spacing w:after="0" w:line="240" w:lineRule="auto"/>
              <w:ind w:left="0"/>
              <w:rPr>
                <w:b w:val="0"/>
                <w:sz w:val="22"/>
              </w:rPr>
            </w:pPr>
            <w:r w:rsidRPr="008A0574">
              <w:rPr>
                <w:b w:val="0"/>
                <w:caps w:val="0"/>
                <w:sz w:val="22"/>
              </w:rPr>
              <w:t>intern</w:t>
            </w:r>
          </w:p>
        </w:tc>
      </w:tr>
      <w:tr w:rsidR="008A0574" w14:paraId="7369F9F8" w14:textId="77777777" w:rsidTr="008A0574">
        <w:tc>
          <w:tcPr>
            <w:tcW w:w="284" w:type="dxa"/>
            <w:tcBorders>
              <w:right w:val="single" w:sz="4" w:space="0" w:color="auto"/>
            </w:tcBorders>
          </w:tcPr>
          <w:p w14:paraId="5068E298" w14:textId="77777777" w:rsidR="008A0574" w:rsidRPr="008A0574" w:rsidRDefault="008A0574" w:rsidP="008A0574">
            <w:pPr>
              <w:pStyle w:val="headlinesingle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9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D129" w14:textId="77777777" w:rsidR="008A0574" w:rsidRPr="008A0574" w:rsidRDefault="008A0574" w:rsidP="008A0574">
            <w:pPr>
              <w:pStyle w:val="headlinesingle"/>
              <w:spacing w:after="0" w:line="240" w:lineRule="auto"/>
              <w:ind w:left="0"/>
              <w:rPr>
                <w:b w:val="0"/>
                <w:sz w:val="22"/>
              </w:rPr>
            </w:pPr>
            <w:r>
              <w:rPr>
                <w:b w:val="0"/>
                <w:caps w:val="0"/>
                <w:sz w:val="22"/>
              </w:rPr>
              <w:t>E</w:t>
            </w:r>
            <w:r w:rsidRPr="008A0574">
              <w:rPr>
                <w:b w:val="0"/>
                <w:caps w:val="0"/>
                <w:sz w:val="22"/>
              </w:rPr>
              <w:t>rstbeschwerde</w:t>
            </w:r>
          </w:p>
        </w:tc>
      </w:tr>
      <w:tr w:rsidR="008A0574" w14:paraId="66013CCC" w14:textId="77777777" w:rsidTr="008A0574">
        <w:tc>
          <w:tcPr>
            <w:tcW w:w="284" w:type="dxa"/>
            <w:tcBorders>
              <w:right w:val="single" w:sz="4" w:space="0" w:color="auto"/>
            </w:tcBorders>
          </w:tcPr>
          <w:p w14:paraId="43A78466" w14:textId="77777777" w:rsidR="008A0574" w:rsidRPr="008A0574" w:rsidRDefault="008A0574" w:rsidP="008A0574">
            <w:pPr>
              <w:pStyle w:val="headlinesingle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9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F06B6" w14:textId="77777777" w:rsidR="008A0574" w:rsidRPr="008A0574" w:rsidRDefault="008A0574" w:rsidP="008A0574">
            <w:pPr>
              <w:pStyle w:val="headlinesingle"/>
              <w:spacing w:after="0" w:line="240" w:lineRule="auto"/>
              <w:ind w:left="0"/>
              <w:rPr>
                <w:b w:val="0"/>
                <w:sz w:val="22"/>
              </w:rPr>
            </w:pPr>
            <w:r>
              <w:rPr>
                <w:b w:val="0"/>
                <w:caps w:val="0"/>
                <w:sz w:val="22"/>
              </w:rPr>
              <w:t>F</w:t>
            </w:r>
            <w:r w:rsidRPr="008A0574">
              <w:rPr>
                <w:b w:val="0"/>
                <w:caps w:val="0"/>
                <w:sz w:val="22"/>
              </w:rPr>
              <w:t>olgebeschwerde</w:t>
            </w:r>
          </w:p>
        </w:tc>
      </w:tr>
    </w:tbl>
    <w:p w14:paraId="58863F4A" w14:textId="77777777" w:rsidR="008A0574" w:rsidRDefault="008A0574" w:rsidP="00413B96">
      <w:pPr>
        <w:pStyle w:val="headlinesingle"/>
        <w:spacing w:line="240" w:lineRule="auto"/>
        <w:ind w:left="0"/>
      </w:pPr>
    </w:p>
    <w:p w14:paraId="3136EA47" w14:textId="77777777" w:rsidR="008A0574" w:rsidRDefault="008A0574" w:rsidP="00413B96">
      <w:pPr>
        <w:pStyle w:val="headlinesingle"/>
        <w:spacing w:line="240" w:lineRule="auto"/>
        <w:ind w:left="0"/>
        <w:rPr>
          <w:caps w:val="0"/>
        </w:rPr>
      </w:pPr>
      <w:r>
        <w:rPr>
          <w:caps w:val="0"/>
        </w:rPr>
        <w:t>Eingangsweg</w:t>
      </w:r>
    </w:p>
    <w:tbl>
      <w:tblPr>
        <w:tblStyle w:val="Tabellenraster"/>
        <w:tblW w:w="0" w:type="auto"/>
        <w:tblInd w:w="250" w:type="dxa"/>
        <w:tblLook w:val="0480" w:firstRow="0" w:lastRow="0" w:firstColumn="1" w:lastColumn="0" w:noHBand="0" w:noVBand="1"/>
      </w:tblPr>
      <w:tblGrid>
        <w:gridCol w:w="284"/>
        <w:gridCol w:w="9244"/>
      </w:tblGrid>
      <w:tr w:rsidR="008A0574" w:rsidRPr="008A0574" w14:paraId="2FDD333F" w14:textId="77777777" w:rsidTr="00453ED6">
        <w:tc>
          <w:tcPr>
            <w:tcW w:w="284" w:type="dxa"/>
            <w:tcBorders>
              <w:right w:val="single" w:sz="4" w:space="0" w:color="auto"/>
            </w:tcBorders>
          </w:tcPr>
          <w:p w14:paraId="22C66AF4" w14:textId="77777777" w:rsidR="008A0574" w:rsidRPr="008A0574" w:rsidRDefault="008A0574" w:rsidP="00453ED6">
            <w:pPr>
              <w:pStyle w:val="headlinesingle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9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1DF38" w14:textId="77777777" w:rsidR="008A0574" w:rsidRPr="008A0574" w:rsidRDefault="008A0574" w:rsidP="00453ED6">
            <w:pPr>
              <w:pStyle w:val="headlinesingle"/>
              <w:spacing w:after="0" w:line="240" w:lineRule="auto"/>
              <w:ind w:left="0"/>
              <w:rPr>
                <w:b w:val="0"/>
                <w:sz w:val="22"/>
              </w:rPr>
            </w:pPr>
            <w:r>
              <w:rPr>
                <w:b w:val="0"/>
                <w:caps w:val="0"/>
                <w:sz w:val="22"/>
              </w:rPr>
              <w:t>Über den Dienstweg erhaltende Beschwerde</w:t>
            </w:r>
          </w:p>
        </w:tc>
      </w:tr>
      <w:tr w:rsidR="008A0574" w:rsidRPr="008A0574" w14:paraId="28B6F3CE" w14:textId="77777777" w:rsidTr="00453ED6">
        <w:tc>
          <w:tcPr>
            <w:tcW w:w="284" w:type="dxa"/>
            <w:tcBorders>
              <w:right w:val="single" w:sz="4" w:space="0" w:color="auto"/>
            </w:tcBorders>
          </w:tcPr>
          <w:p w14:paraId="5403D1CD" w14:textId="77777777" w:rsidR="008A0574" w:rsidRPr="008A0574" w:rsidRDefault="008A0574" w:rsidP="00453ED6">
            <w:pPr>
              <w:pStyle w:val="headlinesingle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9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47E1D" w14:textId="77777777" w:rsidR="008A0574" w:rsidRPr="008A0574" w:rsidRDefault="008A0574" w:rsidP="00453ED6">
            <w:pPr>
              <w:pStyle w:val="headlinesingle"/>
              <w:spacing w:after="0" w:line="240" w:lineRule="auto"/>
              <w:ind w:left="0"/>
              <w:rPr>
                <w:b w:val="0"/>
                <w:sz w:val="22"/>
              </w:rPr>
            </w:pPr>
            <w:r>
              <w:rPr>
                <w:b w:val="0"/>
                <w:caps w:val="0"/>
                <w:sz w:val="22"/>
              </w:rPr>
              <w:t>Elternvertreter</w:t>
            </w:r>
          </w:p>
        </w:tc>
      </w:tr>
      <w:tr w:rsidR="008A0574" w:rsidRPr="008A0574" w14:paraId="01BBF91C" w14:textId="77777777" w:rsidTr="00453ED6">
        <w:tc>
          <w:tcPr>
            <w:tcW w:w="284" w:type="dxa"/>
            <w:tcBorders>
              <w:right w:val="single" w:sz="4" w:space="0" w:color="auto"/>
            </w:tcBorders>
          </w:tcPr>
          <w:p w14:paraId="0DB3F470" w14:textId="77777777" w:rsidR="008A0574" w:rsidRPr="008A0574" w:rsidRDefault="008A0574" w:rsidP="00453ED6">
            <w:pPr>
              <w:pStyle w:val="headlinesingle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9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34EB" w14:textId="77777777" w:rsidR="008A0574" w:rsidRPr="008A0574" w:rsidRDefault="008A0574" w:rsidP="00453ED6">
            <w:pPr>
              <w:pStyle w:val="headlinesingle"/>
              <w:spacing w:after="0" w:line="240" w:lineRule="auto"/>
              <w:ind w:left="0"/>
              <w:rPr>
                <w:b w:val="0"/>
                <w:sz w:val="22"/>
              </w:rPr>
            </w:pPr>
            <w:r>
              <w:rPr>
                <w:b w:val="0"/>
                <w:caps w:val="0"/>
                <w:sz w:val="22"/>
              </w:rPr>
              <w:t>Leitung</w:t>
            </w:r>
          </w:p>
        </w:tc>
      </w:tr>
    </w:tbl>
    <w:p w14:paraId="23506391" w14:textId="77777777" w:rsidR="008A0574" w:rsidRDefault="008A0574" w:rsidP="00413B96">
      <w:pPr>
        <w:pStyle w:val="headlinesingle"/>
        <w:spacing w:line="240" w:lineRule="auto"/>
        <w:ind w:left="0"/>
      </w:pPr>
    </w:p>
    <w:p w14:paraId="5E087496" w14:textId="77777777" w:rsidR="008A0574" w:rsidRDefault="008A0574" w:rsidP="008A0574">
      <w:pPr>
        <w:pStyle w:val="headlinesingle"/>
        <w:spacing w:line="240" w:lineRule="auto"/>
        <w:ind w:left="0"/>
        <w:rPr>
          <w:caps w:val="0"/>
        </w:rPr>
      </w:pPr>
      <w:r>
        <w:rPr>
          <w:caps w:val="0"/>
        </w:rPr>
        <w:t>Angegebener Beschwerdebereich/Ideen und Verbesserungsvorschläge (Personen, Verhalten, Verfahren, Leistung, 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0574" w14:paraId="2B6C753A" w14:textId="77777777" w:rsidTr="008A0574">
        <w:tc>
          <w:tcPr>
            <w:tcW w:w="9778" w:type="dxa"/>
          </w:tcPr>
          <w:p w14:paraId="056D9735" w14:textId="77777777" w:rsidR="008A0574" w:rsidRDefault="008A0574" w:rsidP="008A0574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  <w:p w14:paraId="584E7144" w14:textId="77777777" w:rsidR="008A0574" w:rsidRDefault="008A0574" w:rsidP="008A0574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  <w:p w14:paraId="545C3390" w14:textId="77777777" w:rsidR="008A0574" w:rsidRDefault="008A0574" w:rsidP="008A0574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  <w:p w14:paraId="703310CC" w14:textId="77777777" w:rsidR="008A0574" w:rsidRDefault="008A0574" w:rsidP="008A0574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  <w:p w14:paraId="72185B1E" w14:textId="77777777" w:rsidR="008A0574" w:rsidRDefault="008A0574" w:rsidP="008A0574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</w:tc>
      </w:tr>
    </w:tbl>
    <w:p w14:paraId="7AD9F820" w14:textId="77777777" w:rsidR="008A0574" w:rsidRDefault="008A0574" w:rsidP="008A0574">
      <w:pPr>
        <w:pStyle w:val="headlinesingle"/>
        <w:spacing w:line="240" w:lineRule="auto"/>
        <w:ind w:left="0"/>
        <w:rPr>
          <w:caps w:val="0"/>
        </w:rPr>
      </w:pPr>
      <w:r>
        <w:rPr>
          <w:caps w:val="0"/>
        </w:rPr>
        <w:lastRenderedPageBreak/>
        <w:t xml:space="preserve">Ich möchte folgende Mitteilung/Anregungen/Beschwerde/Nachfragemachen,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0574" w14:paraId="2D43BBB0" w14:textId="77777777" w:rsidTr="00453ED6">
        <w:tc>
          <w:tcPr>
            <w:tcW w:w="9778" w:type="dxa"/>
          </w:tcPr>
          <w:p w14:paraId="1710DD76" w14:textId="77777777" w:rsidR="008A0574" w:rsidRDefault="008A0574" w:rsidP="00453ED6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  <w:p w14:paraId="7D0CB8D4" w14:textId="77777777" w:rsidR="008A0574" w:rsidRDefault="008A0574" w:rsidP="00453ED6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  <w:p w14:paraId="6C1B895C" w14:textId="77777777" w:rsidR="008A0574" w:rsidRDefault="008A0574" w:rsidP="00453ED6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  <w:p w14:paraId="7771816F" w14:textId="77777777" w:rsidR="008A0574" w:rsidRDefault="008A0574" w:rsidP="00453ED6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  <w:p w14:paraId="587F78A2" w14:textId="77777777" w:rsidR="008A0574" w:rsidRDefault="008A0574" w:rsidP="00453ED6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</w:tc>
      </w:tr>
    </w:tbl>
    <w:p w14:paraId="1A842ACD" w14:textId="77777777" w:rsidR="008A0574" w:rsidRDefault="008A0574" w:rsidP="008A0574">
      <w:pPr>
        <w:pStyle w:val="headlinesingle"/>
        <w:spacing w:line="240" w:lineRule="auto"/>
        <w:ind w:left="0"/>
        <w:rPr>
          <w:caps w:val="0"/>
        </w:rPr>
      </w:pPr>
    </w:p>
    <w:p w14:paraId="5B6AC879" w14:textId="77777777" w:rsidR="008A0574" w:rsidRDefault="008A0574" w:rsidP="008A0574">
      <w:pPr>
        <w:pStyle w:val="headlinesingle"/>
        <w:spacing w:line="240" w:lineRule="auto"/>
        <w:ind w:left="0"/>
        <w:rPr>
          <w:caps w:val="0"/>
        </w:rPr>
      </w:pPr>
      <w:r>
        <w:rPr>
          <w:caps w:val="0"/>
        </w:rPr>
        <w:t>Vorschläge zur Veränderung/Verbesserung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0574" w14:paraId="7C842BA7" w14:textId="77777777" w:rsidTr="00453ED6">
        <w:tc>
          <w:tcPr>
            <w:tcW w:w="9778" w:type="dxa"/>
          </w:tcPr>
          <w:p w14:paraId="2A99A72B" w14:textId="77777777" w:rsidR="008A0574" w:rsidRDefault="008A0574" w:rsidP="00453ED6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  <w:p w14:paraId="63AEF4F6" w14:textId="77777777" w:rsidR="008A0574" w:rsidRDefault="008A0574" w:rsidP="00453ED6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  <w:p w14:paraId="49F86120" w14:textId="77777777" w:rsidR="008A0574" w:rsidRDefault="008A0574" w:rsidP="00453ED6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  <w:p w14:paraId="58B2E7B5" w14:textId="77777777" w:rsidR="008A0574" w:rsidRDefault="008A0574" w:rsidP="00453ED6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  <w:p w14:paraId="626FF7D9" w14:textId="77777777" w:rsidR="008A0574" w:rsidRDefault="008A0574" w:rsidP="00453ED6">
            <w:pPr>
              <w:pStyle w:val="headlinesingle"/>
              <w:spacing w:line="240" w:lineRule="auto"/>
              <w:ind w:left="0"/>
              <w:rPr>
                <w:caps w:val="0"/>
              </w:rPr>
            </w:pPr>
          </w:p>
        </w:tc>
      </w:tr>
    </w:tbl>
    <w:p w14:paraId="758B8E1D" w14:textId="77777777" w:rsidR="008A0574" w:rsidRDefault="008A0574" w:rsidP="00413B96">
      <w:pPr>
        <w:pStyle w:val="headlinesingle"/>
        <w:spacing w:line="240" w:lineRule="auto"/>
        <w:ind w:left="0"/>
      </w:pPr>
    </w:p>
    <w:p w14:paraId="05D7F6D5" w14:textId="77777777" w:rsidR="008A0574" w:rsidRDefault="008A0574" w:rsidP="00413B96">
      <w:pPr>
        <w:pStyle w:val="headlinesingle"/>
        <w:spacing w:line="240" w:lineRule="auto"/>
        <w:ind w:left="0"/>
        <w:rPr>
          <w:caps w:val="0"/>
        </w:rPr>
      </w:pPr>
      <w:r>
        <w:rPr>
          <w:b w:val="0"/>
        </w:rPr>
        <w:br/>
      </w:r>
      <w:r w:rsidRPr="008A0574">
        <w:rPr>
          <w:caps w:val="0"/>
        </w:rPr>
        <w:t>Sachverhalt</w:t>
      </w:r>
      <w:r>
        <w:rPr>
          <w:caps w:val="0"/>
        </w:rPr>
        <w:t xml:space="preserve"> der Beschwerde:</w:t>
      </w:r>
    </w:p>
    <w:p w14:paraId="49250C71" w14:textId="77777777" w:rsidR="008A0574" w:rsidRDefault="008A0574" w:rsidP="00413B96">
      <w:pPr>
        <w:pStyle w:val="headlinesingle"/>
        <w:spacing w:line="240" w:lineRule="auto"/>
        <w:ind w:left="0"/>
        <w:rPr>
          <w:caps w:val="0"/>
        </w:rPr>
      </w:pPr>
      <w:r>
        <w:rPr>
          <w:caps w:val="0"/>
        </w:rPr>
        <w:t xml:space="preserve">Bearbeitungsangaben </w:t>
      </w:r>
      <w:proofErr w:type="gramStart"/>
      <w:r>
        <w:rPr>
          <w:caps w:val="0"/>
        </w:rPr>
        <w:t>an:_</w:t>
      </w:r>
      <w:proofErr w:type="gramEnd"/>
      <w:r>
        <w:rPr>
          <w:caps w:val="0"/>
        </w:rPr>
        <w:t>______________________________ Datum: __________________________</w:t>
      </w:r>
    </w:p>
    <w:p w14:paraId="2D5B1455" w14:textId="77777777" w:rsidR="008A0574" w:rsidRDefault="008A0574" w:rsidP="00413B96">
      <w:pPr>
        <w:pStyle w:val="headlinesingle"/>
        <w:spacing w:line="240" w:lineRule="auto"/>
        <w:ind w:left="0"/>
        <w:rPr>
          <w:caps w:val="0"/>
        </w:rPr>
      </w:pPr>
    </w:p>
    <w:p w14:paraId="1A27CD15" w14:textId="77777777" w:rsidR="008A0574" w:rsidRPr="008A0574" w:rsidRDefault="008A0574" w:rsidP="00413B96">
      <w:pPr>
        <w:pStyle w:val="headlinesingle"/>
        <w:spacing w:line="240" w:lineRule="auto"/>
        <w:ind w:left="0"/>
        <w:rPr>
          <w:caps w:val="0"/>
        </w:rPr>
      </w:pPr>
      <w:proofErr w:type="gramStart"/>
      <w:r>
        <w:rPr>
          <w:caps w:val="0"/>
        </w:rPr>
        <w:t>Unterschrift:_</w:t>
      </w:r>
      <w:proofErr w:type="gramEnd"/>
      <w:r>
        <w:rPr>
          <w:caps w:val="0"/>
        </w:rPr>
        <w:t>______________________________</w:t>
      </w:r>
    </w:p>
    <w:sectPr w:rsidR="008A0574" w:rsidRPr="008A0574" w:rsidSect="00BD1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29E2" w14:textId="77777777" w:rsidR="00BD1B7E" w:rsidRDefault="00BD1B7E">
      <w:r>
        <w:separator/>
      </w:r>
    </w:p>
    <w:p w14:paraId="5CCA82DD" w14:textId="77777777" w:rsidR="00BD1B7E" w:rsidRDefault="00BD1B7E"/>
    <w:p w14:paraId="600B483A" w14:textId="77777777" w:rsidR="00BD1B7E" w:rsidRDefault="00BD1B7E"/>
  </w:endnote>
  <w:endnote w:type="continuationSeparator" w:id="0">
    <w:p w14:paraId="1BA48DBF" w14:textId="77777777" w:rsidR="00BD1B7E" w:rsidRDefault="00BD1B7E">
      <w:r>
        <w:continuationSeparator/>
      </w:r>
    </w:p>
    <w:p w14:paraId="12DEA20B" w14:textId="77777777" w:rsidR="00BD1B7E" w:rsidRDefault="00BD1B7E"/>
    <w:p w14:paraId="01FB48AE" w14:textId="77777777" w:rsidR="00BD1B7E" w:rsidRDefault="00BD1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66E8" w14:textId="77777777" w:rsidR="00085A2A" w:rsidRDefault="00085A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63E0" w14:textId="77777777" w:rsidR="005B7A64" w:rsidRDefault="005B7A64" w:rsidP="00055358"/>
  <w:tbl>
    <w:tblPr>
      <w:tblpPr w:leftFromText="142" w:rightFromText="142" w:vertAnchor="page" w:tblpX="852" w:tblpY="15679"/>
      <w:tblOverlap w:val="never"/>
      <w:tblW w:w="87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shd w:val="clear" w:color="auto" w:fill="E6E6E6"/>
      <w:tblLook w:val="01E0" w:firstRow="1" w:lastRow="1" w:firstColumn="1" w:lastColumn="1" w:noHBand="0" w:noVBand="0"/>
    </w:tblPr>
    <w:tblGrid>
      <w:gridCol w:w="1795"/>
      <w:gridCol w:w="1698"/>
      <w:gridCol w:w="1825"/>
      <w:gridCol w:w="1701"/>
      <w:gridCol w:w="1770"/>
    </w:tblGrid>
    <w:tr w:rsidR="005B7A64" w:rsidRPr="00940A15" w14:paraId="7EB1A2ED" w14:textId="77777777" w:rsidTr="003D4E67">
      <w:trPr>
        <w:trHeight w:val="340"/>
      </w:trPr>
      <w:tc>
        <w:tcPr>
          <w:tcW w:w="1795" w:type="dxa"/>
          <w:tcBorders>
            <w:top w:val="nil"/>
            <w:left w:val="nil"/>
            <w:bottom w:val="nil"/>
            <w:right w:val="nil"/>
          </w:tcBorders>
          <w:shd w:val="clear" w:color="auto" w:fill="E6E6E6"/>
          <w:vAlign w:val="center"/>
        </w:tcPr>
        <w:p w14:paraId="1C70649D" w14:textId="77777777" w:rsidR="005B7A64" w:rsidRPr="00940A15" w:rsidRDefault="005B7A64" w:rsidP="0057395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Bearbeitet</w:t>
          </w:r>
          <w:r w:rsidRPr="00940A15">
            <w:rPr>
              <w:sz w:val="16"/>
              <w:szCs w:val="16"/>
            </w:rPr>
            <w:t xml:space="preserve"> von</w:t>
          </w:r>
        </w:p>
      </w:tc>
      <w:tc>
        <w:tcPr>
          <w:tcW w:w="1698" w:type="dxa"/>
          <w:tcBorders>
            <w:top w:val="nil"/>
            <w:left w:val="nil"/>
            <w:bottom w:val="nil"/>
            <w:right w:val="nil"/>
          </w:tcBorders>
          <w:shd w:val="clear" w:color="auto" w:fill="E6E6E6"/>
          <w:vAlign w:val="center"/>
        </w:tcPr>
        <w:p w14:paraId="1ED0A584" w14:textId="77777777" w:rsidR="005B7A64" w:rsidRPr="00940A15" w:rsidRDefault="005B7A64" w:rsidP="0057395A">
          <w:pPr>
            <w:rPr>
              <w:sz w:val="16"/>
              <w:szCs w:val="16"/>
            </w:rPr>
          </w:pPr>
        </w:p>
      </w:tc>
      <w:tc>
        <w:tcPr>
          <w:tcW w:w="1825" w:type="dxa"/>
          <w:tcBorders>
            <w:top w:val="nil"/>
            <w:left w:val="nil"/>
            <w:bottom w:val="nil"/>
            <w:right w:val="nil"/>
          </w:tcBorders>
          <w:shd w:val="clear" w:color="auto" w:fill="E6E6E6"/>
          <w:vAlign w:val="center"/>
        </w:tcPr>
        <w:p w14:paraId="456A818F" w14:textId="77777777" w:rsidR="005B7A64" w:rsidRPr="00940A15" w:rsidRDefault="005B7A64" w:rsidP="0057395A">
          <w:pPr>
            <w:rPr>
              <w:sz w:val="16"/>
              <w:szCs w:val="16"/>
            </w:rPr>
          </w:pPr>
          <w:r w:rsidRPr="00940A15">
            <w:rPr>
              <w:sz w:val="16"/>
              <w:szCs w:val="16"/>
            </w:rPr>
            <w:t>Freigegeben von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E6E6E6"/>
          <w:vAlign w:val="center"/>
        </w:tcPr>
        <w:p w14:paraId="21F9252A" w14:textId="77777777" w:rsidR="005B7A64" w:rsidRPr="00940A15" w:rsidRDefault="005B7A64" w:rsidP="0057395A">
          <w:pPr>
            <w:rPr>
              <w:sz w:val="16"/>
              <w:szCs w:val="16"/>
            </w:rPr>
          </w:pPr>
        </w:p>
      </w:tc>
      <w:tc>
        <w:tcPr>
          <w:tcW w:w="1770" w:type="dxa"/>
          <w:tcBorders>
            <w:top w:val="nil"/>
            <w:left w:val="nil"/>
            <w:bottom w:val="nil"/>
            <w:right w:val="nil"/>
          </w:tcBorders>
          <w:shd w:val="clear" w:color="auto" w:fill="E6E6E6"/>
          <w:vAlign w:val="center"/>
        </w:tcPr>
        <w:p w14:paraId="6E138A68" w14:textId="77777777" w:rsidR="005B7A64" w:rsidRPr="00940A15" w:rsidRDefault="005B7A64" w:rsidP="0057395A">
          <w:pPr>
            <w:rPr>
              <w:b/>
              <w:sz w:val="16"/>
              <w:szCs w:val="16"/>
            </w:rPr>
          </w:pPr>
          <w:r w:rsidRPr="00940A15">
            <w:rPr>
              <w:sz w:val="16"/>
              <w:szCs w:val="16"/>
            </w:rPr>
            <w:t>Version</w:t>
          </w:r>
          <w:r>
            <w:rPr>
              <w:sz w:val="16"/>
              <w:szCs w:val="16"/>
            </w:rPr>
            <w:t xml:space="preserve"> /</w:t>
          </w:r>
          <w:r w:rsidRPr="00940A15">
            <w:rPr>
              <w:sz w:val="16"/>
              <w:szCs w:val="16"/>
            </w:rPr>
            <w:t xml:space="preserve"> Datum</w:t>
          </w:r>
        </w:p>
      </w:tc>
    </w:tr>
    <w:tr w:rsidR="003D4E67" w:rsidRPr="00940A15" w14:paraId="3ADD516C" w14:textId="77777777" w:rsidTr="003D4E67">
      <w:trPr>
        <w:trHeight w:val="340"/>
      </w:trPr>
      <w:tc>
        <w:tcPr>
          <w:tcW w:w="349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FC454B5" w14:textId="77777777" w:rsidR="003D4E67" w:rsidRPr="00940A15" w:rsidRDefault="003D4E67" w:rsidP="003D4E6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Ina Woltmann</w:t>
          </w:r>
        </w:p>
      </w:tc>
      <w:tc>
        <w:tcPr>
          <w:tcW w:w="182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29F29246" w14:textId="45069453" w:rsidR="003D4E67" w:rsidRPr="00940A15" w:rsidRDefault="003D4E67" w:rsidP="003D4E6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Ina Woltmann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59E25E45" w14:textId="77777777" w:rsidR="003D4E67" w:rsidRPr="00940A15" w:rsidRDefault="003D4E67" w:rsidP="003D4E67">
          <w:pPr>
            <w:rPr>
              <w:sz w:val="16"/>
              <w:szCs w:val="16"/>
            </w:rPr>
          </w:pPr>
        </w:p>
      </w:tc>
      <w:tc>
        <w:tcPr>
          <w:tcW w:w="177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5C476AE9" w14:textId="77777777" w:rsidR="003D4E67" w:rsidRPr="00940A15" w:rsidRDefault="003D4E67" w:rsidP="003D4E67">
          <w:pPr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1 /2024</w:t>
          </w:r>
        </w:p>
      </w:tc>
    </w:tr>
  </w:tbl>
  <w:p w14:paraId="578981D6" w14:textId="77777777" w:rsidR="005B7A64" w:rsidRDefault="005B7A64" w:rsidP="00055358"/>
  <w:p w14:paraId="5146D445" w14:textId="77777777" w:rsidR="005B7A64" w:rsidRDefault="00D951A7">
    <w:r>
      <w:rPr>
        <w:noProof/>
      </w:rPr>
      <w:drawing>
        <wp:anchor distT="0" distB="0" distL="114300" distR="114300" simplePos="0" relativeHeight="251656704" behindDoc="1" locked="0" layoutInCell="1" allowOverlap="1" wp14:anchorId="7443277E" wp14:editId="3255E4AE">
          <wp:simplePos x="0" y="0"/>
          <wp:positionH relativeFrom="page">
            <wp:posOffset>252095</wp:posOffset>
          </wp:positionH>
          <wp:positionV relativeFrom="page">
            <wp:posOffset>9541510</wp:posOffset>
          </wp:positionV>
          <wp:extent cx="1195070" cy="950595"/>
          <wp:effectExtent l="0" t="0" r="0" b="0"/>
          <wp:wrapThrough wrapText="bothSides">
            <wp:wrapPolygon edited="0">
              <wp:start x="0" y="0"/>
              <wp:lineTo x="0" y="20778"/>
              <wp:lineTo x="21118" y="20778"/>
              <wp:lineTo x="21118" y="0"/>
              <wp:lineTo x="0" y="0"/>
            </wp:wrapPolygon>
          </wp:wrapThrough>
          <wp:docPr id="35" name="Bild 35" descr="Beschreibung: Logo_QMSK_sw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5" descr="Beschreibung: Logo_QMSK_sw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4A39A1" w14:textId="77777777" w:rsidR="005B7A64" w:rsidRDefault="005B7A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Y="15679"/>
      <w:tblOverlap w:val="never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shd w:val="clear" w:color="auto" w:fill="E6E6E6"/>
      <w:tblLook w:val="01E0" w:firstRow="1" w:lastRow="1" w:firstColumn="1" w:lastColumn="1" w:noHBand="0" w:noVBand="0"/>
    </w:tblPr>
    <w:tblGrid>
      <w:gridCol w:w="1926"/>
      <w:gridCol w:w="1925"/>
      <w:gridCol w:w="1934"/>
      <w:gridCol w:w="1929"/>
      <w:gridCol w:w="1925"/>
    </w:tblGrid>
    <w:tr w:rsidR="005B7A64" w:rsidRPr="00940A15" w14:paraId="625D0168" w14:textId="77777777">
      <w:trPr>
        <w:trHeight w:val="340"/>
      </w:trPr>
      <w:tc>
        <w:tcPr>
          <w:tcW w:w="1926" w:type="dxa"/>
          <w:tcBorders>
            <w:top w:val="nil"/>
            <w:left w:val="nil"/>
            <w:bottom w:val="nil"/>
            <w:right w:val="nil"/>
          </w:tcBorders>
          <w:shd w:val="clear" w:color="auto" w:fill="E6E6E6"/>
          <w:vAlign w:val="center"/>
        </w:tcPr>
        <w:p w14:paraId="79DE5797" w14:textId="77777777" w:rsidR="005B7A64" w:rsidRPr="00940A15" w:rsidRDefault="005B7A64" w:rsidP="0005535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Bearbeitet</w:t>
          </w:r>
          <w:r w:rsidRPr="00940A15">
            <w:rPr>
              <w:sz w:val="16"/>
              <w:szCs w:val="16"/>
            </w:rPr>
            <w:t xml:space="preserve"> von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shd w:val="clear" w:color="auto" w:fill="E6E6E6"/>
          <w:vAlign w:val="center"/>
        </w:tcPr>
        <w:p w14:paraId="61D33BE8" w14:textId="77777777" w:rsidR="005B7A64" w:rsidRPr="00940A15" w:rsidRDefault="005B7A64" w:rsidP="00055358">
          <w:pPr>
            <w:rPr>
              <w:sz w:val="16"/>
              <w:szCs w:val="16"/>
            </w:rPr>
          </w:pPr>
        </w:p>
      </w:tc>
      <w:tc>
        <w:tcPr>
          <w:tcW w:w="1934" w:type="dxa"/>
          <w:tcBorders>
            <w:top w:val="nil"/>
            <w:left w:val="nil"/>
            <w:bottom w:val="nil"/>
            <w:right w:val="nil"/>
          </w:tcBorders>
          <w:shd w:val="clear" w:color="auto" w:fill="E6E6E6"/>
          <w:vAlign w:val="center"/>
        </w:tcPr>
        <w:p w14:paraId="7FAE1D73" w14:textId="77777777" w:rsidR="005B7A64" w:rsidRPr="00940A15" w:rsidRDefault="005B7A64" w:rsidP="00055358">
          <w:pPr>
            <w:rPr>
              <w:sz w:val="16"/>
              <w:szCs w:val="16"/>
            </w:rPr>
          </w:pPr>
          <w:r w:rsidRPr="00940A15">
            <w:rPr>
              <w:sz w:val="16"/>
              <w:szCs w:val="16"/>
            </w:rPr>
            <w:t>Freigegeben von</w:t>
          </w:r>
        </w:p>
      </w:tc>
      <w:tc>
        <w:tcPr>
          <w:tcW w:w="1929" w:type="dxa"/>
          <w:tcBorders>
            <w:top w:val="nil"/>
            <w:left w:val="nil"/>
            <w:bottom w:val="nil"/>
            <w:right w:val="nil"/>
          </w:tcBorders>
          <w:shd w:val="clear" w:color="auto" w:fill="E6E6E6"/>
          <w:vAlign w:val="center"/>
        </w:tcPr>
        <w:p w14:paraId="55ACD3BD" w14:textId="77777777" w:rsidR="005B7A64" w:rsidRPr="00940A15" w:rsidRDefault="005B7A64" w:rsidP="00506796">
          <w:pPr>
            <w:rPr>
              <w:sz w:val="16"/>
              <w:szCs w:val="16"/>
            </w:rPr>
          </w:pPr>
          <w:r w:rsidRPr="00940A15">
            <w:rPr>
              <w:sz w:val="16"/>
              <w:szCs w:val="16"/>
            </w:rPr>
            <w:t>Version</w:t>
          </w:r>
          <w:r>
            <w:rPr>
              <w:sz w:val="16"/>
              <w:szCs w:val="16"/>
            </w:rPr>
            <w:t xml:space="preserve"> /</w:t>
          </w:r>
          <w:r w:rsidRPr="00940A15">
            <w:rPr>
              <w:sz w:val="16"/>
              <w:szCs w:val="16"/>
            </w:rPr>
            <w:t xml:space="preserve"> Datum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shd w:val="clear" w:color="auto" w:fill="E6E6E6"/>
          <w:vAlign w:val="center"/>
        </w:tcPr>
        <w:p w14:paraId="6243E960" w14:textId="77777777" w:rsidR="005B7A64" w:rsidRPr="00940A15" w:rsidRDefault="005B7A64" w:rsidP="00FC310C">
          <w:pPr>
            <w:jc w:val="right"/>
            <w:rPr>
              <w:b/>
              <w:sz w:val="16"/>
              <w:szCs w:val="16"/>
            </w:rPr>
          </w:pPr>
          <w:r w:rsidRPr="00940A15">
            <w:rPr>
              <w:b/>
              <w:sz w:val="16"/>
              <w:szCs w:val="16"/>
            </w:rPr>
            <w:t xml:space="preserve">Kapitel 2 </w:t>
          </w:r>
          <w:r>
            <w:rPr>
              <w:b/>
              <w:sz w:val="16"/>
              <w:szCs w:val="16"/>
            </w:rPr>
            <w:t>/</w:t>
          </w:r>
          <w:r w:rsidRPr="00940A15">
            <w:rPr>
              <w:b/>
              <w:sz w:val="16"/>
              <w:szCs w:val="16"/>
            </w:rPr>
            <w:t xml:space="preserve"> Seite </w:t>
          </w:r>
          <w:r w:rsidR="002E4587">
            <w:rPr>
              <w:rStyle w:val="Seitenzahl"/>
            </w:rPr>
            <w:fldChar w:fldCharType="begin"/>
          </w:r>
          <w:r w:rsidR="00D951A7">
            <w:rPr>
              <w:rStyle w:val="Seitenzahl"/>
            </w:rPr>
            <w:instrText>PAGE</w:instrText>
          </w:r>
          <w:r w:rsidR="002E4587"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 w:rsidR="002E4587">
            <w:rPr>
              <w:rStyle w:val="Seitenzahl"/>
            </w:rPr>
            <w:fldChar w:fldCharType="end"/>
          </w:r>
        </w:p>
      </w:tc>
    </w:tr>
    <w:tr w:rsidR="005B7A64" w:rsidRPr="00940A15" w14:paraId="35A64487" w14:textId="77777777">
      <w:trPr>
        <w:trHeight w:val="340"/>
      </w:trPr>
      <w:tc>
        <w:tcPr>
          <w:tcW w:w="192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250BE473" w14:textId="77777777" w:rsidR="005B7A64" w:rsidRPr="00940A15" w:rsidRDefault="005B7A64" w:rsidP="00506796">
          <w:pPr>
            <w:rPr>
              <w:sz w:val="16"/>
              <w:szCs w:val="16"/>
            </w:rPr>
          </w:pP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5447D84F" w14:textId="77777777" w:rsidR="005B7A64" w:rsidRPr="00940A15" w:rsidRDefault="005B7A64" w:rsidP="00506796">
          <w:pPr>
            <w:rPr>
              <w:sz w:val="16"/>
              <w:szCs w:val="16"/>
            </w:rPr>
          </w:pPr>
        </w:p>
      </w:tc>
      <w:tc>
        <w:tcPr>
          <w:tcW w:w="19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34221F1" w14:textId="77777777" w:rsidR="005B7A64" w:rsidRPr="00940A15" w:rsidRDefault="005B7A64" w:rsidP="00506796">
          <w:pPr>
            <w:rPr>
              <w:sz w:val="16"/>
              <w:szCs w:val="16"/>
            </w:rPr>
          </w:pPr>
        </w:p>
      </w:tc>
      <w:tc>
        <w:tcPr>
          <w:tcW w:w="192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B1D132F" w14:textId="77777777" w:rsidR="005B7A64" w:rsidRPr="00940A15" w:rsidRDefault="005B7A64" w:rsidP="00506796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1 /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2575DCD9" w14:textId="77777777" w:rsidR="005B7A64" w:rsidRPr="00940A15" w:rsidRDefault="005B7A64" w:rsidP="00506796">
          <w:pPr>
            <w:jc w:val="right"/>
            <w:rPr>
              <w:b/>
              <w:sz w:val="16"/>
              <w:szCs w:val="16"/>
            </w:rPr>
          </w:pPr>
        </w:p>
      </w:tc>
    </w:tr>
  </w:tbl>
  <w:p w14:paraId="469FC4C3" w14:textId="77777777" w:rsidR="005B7A64" w:rsidRDefault="005B7A64">
    <w:pPr>
      <w:pStyle w:val="Fuzeile"/>
    </w:pPr>
  </w:p>
  <w:p w14:paraId="7A4C3EE2" w14:textId="77777777" w:rsidR="005B7A64" w:rsidRDefault="005B7A64">
    <w:pPr>
      <w:pStyle w:val="Fuzeile"/>
    </w:pPr>
  </w:p>
  <w:p w14:paraId="5A156055" w14:textId="77777777" w:rsidR="005B7A64" w:rsidRDefault="005B7A64">
    <w:pPr>
      <w:pStyle w:val="Fuzeile"/>
    </w:pPr>
  </w:p>
  <w:p w14:paraId="011D7D04" w14:textId="77777777" w:rsidR="005B7A64" w:rsidRDefault="005B7A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4EA" w14:textId="77777777" w:rsidR="00BD1B7E" w:rsidRDefault="00BD1B7E">
      <w:r>
        <w:separator/>
      </w:r>
    </w:p>
    <w:p w14:paraId="5CD9E8EC" w14:textId="77777777" w:rsidR="00BD1B7E" w:rsidRDefault="00BD1B7E"/>
    <w:p w14:paraId="2EC97F80" w14:textId="77777777" w:rsidR="00BD1B7E" w:rsidRDefault="00BD1B7E"/>
  </w:footnote>
  <w:footnote w:type="continuationSeparator" w:id="0">
    <w:p w14:paraId="749FD466" w14:textId="77777777" w:rsidR="00BD1B7E" w:rsidRDefault="00BD1B7E">
      <w:r>
        <w:continuationSeparator/>
      </w:r>
    </w:p>
    <w:p w14:paraId="32A44146" w14:textId="77777777" w:rsidR="00BD1B7E" w:rsidRDefault="00BD1B7E"/>
    <w:p w14:paraId="6268DA57" w14:textId="77777777" w:rsidR="00BD1B7E" w:rsidRDefault="00BD1B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E714" w14:textId="77777777" w:rsidR="00085A2A" w:rsidRDefault="00085A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88BF" w14:textId="77777777" w:rsidR="005B7A64" w:rsidRDefault="00DB6FEA" w:rsidP="00055358">
    <w:pPr>
      <w:pStyle w:val="Kopfzeile-Titel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F32A9B0" wp14:editId="6A469F30">
          <wp:simplePos x="0" y="0"/>
          <wp:positionH relativeFrom="column">
            <wp:posOffset>4385310</wp:posOffset>
          </wp:positionH>
          <wp:positionV relativeFrom="paragraph">
            <wp:posOffset>-175895</wp:posOffset>
          </wp:positionV>
          <wp:extent cx="1708150" cy="1059180"/>
          <wp:effectExtent l="0" t="0" r="6350" b="7620"/>
          <wp:wrapThrough wrapText="bothSides">
            <wp:wrapPolygon edited="0">
              <wp:start x="11563" y="0"/>
              <wp:lineTo x="4336" y="6604"/>
              <wp:lineTo x="2409" y="8547"/>
              <wp:lineTo x="0" y="12043"/>
              <wp:lineTo x="0" y="16317"/>
              <wp:lineTo x="5059" y="19036"/>
              <wp:lineTo x="7227" y="19424"/>
              <wp:lineTo x="7468" y="21367"/>
              <wp:lineTo x="18308" y="21367"/>
              <wp:lineTo x="18790" y="19424"/>
              <wp:lineTo x="21439" y="19036"/>
              <wp:lineTo x="21439" y="12820"/>
              <wp:lineTo x="16862" y="12432"/>
              <wp:lineTo x="17344" y="8547"/>
              <wp:lineTo x="12286" y="6604"/>
              <wp:lineTo x="13972" y="4273"/>
              <wp:lineTo x="13972" y="1554"/>
              <wp:lineTo x="12526" y="0"/>
              <wp:lineTo x="11563" y="0"/>
            </wp:wrapPolygon>
          </wp:wrapThrough>
          <wp:docPr id="1959006182" name="Grafik 1959006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7A64">
      <w:t>Handbuch Qualitätsmanagement – QMSK</w:t>
    </w:r>
    <w:r w:rsidR="005B7A64">
      <w:rPr>
        <w:vertAlign w:val="superscript"/>
      </w:rPr>
      <w:t xml:space="preserve">® </w:t>
    </w:r>
  </w:p>
  <w:p w14:paraId="1C80C0B6" w14:textId="622944E6" w:rsidR="005B7A64" w:rsidRPr="00115C0F" w:rsidRDefault="00000000" w:rsidP="00115C0F">
    <w:pPr>
      <w:pStyle w:val="Kopfzeile-Untertitel"/>
      <w:spacing w:after="1000"/>
    </w:pPr>
    <w:r>
      <w:rPr>
        <w:noProof/>
      </w:rPr>
      <w:pict w14:anchorId="1B853AC3"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1026" type="#_x0000_t202" style="position:absolute;left:0;text-align:left;margin-left:-.05pt;margin-top:94.55pt;width:373pt;height:14.55pt;z-index:25165977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" o:allowoverlap="f" filled="f" stroked="f">
          <v:textbox inset="0,0,0,0">
            <w:txbxContent>
              <w:p w14:paraId="04F58D5F" w14:textId="02927103" w:rsidR="005B7A64" w:rsidRPr="007151B7" w:rsidRDefault="00DB6FEA" w:rsidP="007151B7">
                <w:pPr>
                  <w:pStyle w:val="Kopfzeile-Titel"/>
                </w:pPr>
                <w:r>
                  <w:t>Ev.-</w:t>
                </w:r>
                <w:r w:rsidR="002F7734">
                  <w:t xml:space="preserve"> </w:t>
                </w:r>
                <w:r>
                  <w:t>luth. Kindertagesstätte Mönchstalweg</w:t>
                </w:r>
              </w:p>
            </w:txbxContent>
          </v:textbox>
          <w10:wrap anchory="page"/>
        </v:shape>
      </w:pict>
    </w:r>
    <w:r w:rsidR="00085A2A">
      <w:rPr>
        <w:noProof/>
      </w:rPr>
      <w:t>13.2-</w:t>
    </w:r>
    <w:r w:rsidR="00D75912">
      <w:rPr>
        <w:noProof/>
      </w:rPr>
      <w:t xml:space="preserve">x </w:t>
    </w:r>
    <w:r w:rsidR="00085A2A">
      <w:rPr>
        <w:noProof/>
      </w:rPr>
      <w:t>F Reklamationsverfahren für Eltern</w:t>
    </w:r>
  </w:p>
  <w:p w14:paraId="126DB7DF" w14:textId="77777777" w:rsidR="005B7A64" w:rsidRPr="004E6603" w:rsidRDefault="00000000" w:rsidP="00F759A8">
    <w:pPr>
      <w:pStyle w:val="Kopfzeile-Untertitel"/>
      <w:spacing w:after="560"/>
      <w:rPr>
        <w:b/>
        <w:sz w:val="20"/>
      </w:rPr>
    </w:pPr>
    <w:r>
      <w:rPr>
        <w:b/>
        <w:noProof/>
        <w:szCs w:val="16"/>
      </w:rPr>
      <w:pict w14:anchorId="612C1C36">
        <v:rect id="Rectangle 26" o:spid="_x0000_s1029" style="position:absolute;left:0;text-align:left;margin-left:85.05pt;margin-top:113.4pt;width:481.9pt;height:8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" fillcolor="#e6e6e6" stroked="f">
          <w10:wrap anchorx="page" anchory="page"/>
        </v:rect>
      </w:pict>
    </w:r>
  </w:p>
  <w:p w14:paraId="1633B0DE" w14:textId="77777777" w:rsidR="005B7A64" w:rsidRDefault="005B7A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6E25" w14:textId="77777777" w:rsidR="005B7A64" w:rsidRDefault="005B7A64" w:rsidP="00055358">
    <w:pPr>
      <w:pStyle w:val="Kopfzeile-Titel"/>
    </w:pPr>
    <w:r>
      <w:t>Handbuch Qualitätsmanagement – QMSK</w:t>
    </w:r>
    <w:r>
      <w:rPr>
        <w:vertAlign w:val="superscript"/>
      </w:rPr>
      <w:t xml:space="preserve">® </w:t>
    </w:r>
  </w:p>
  <w:p w14:paraId="54F540E8" w14:textId="77777777" w:rsidR="005B7A64" w:rsidRPr="00713D07" w:rsidRDefault="005B7A64" w:rsidP="00DD0CD3">
    <w:pPr>
      <w:pStyle w:val="Flietext"/>
      <w:spacing w:before="80"/>
      <w:ind w:left="255" w:right="2268" w:hanging="255"/>
      <w:rPr>
        <w:b/>
        <w:caps/>
        <w:sz w:val="24"/>
      </w:rPr>
    </w:pPr>
    <w:r>
      <w:rPr>
        <w:b/>
        <w:caps/>
        <w:sz w:val="24"/>
      </w:rPr>
      <w:t xml:space="preserve">2. Organisation des Qualitätsmanagementsystems </w:t>
    </w:r>
  </w:p>
  <w:p w14:paraId="5FC7D859" w14:textId="77777777" w:rsidR="005B7A64" w:rsidRDefault="005B7A64" w:rsidP="00055358">
    <w:pPr>
      <w:rPr>
        <w:b/>
      </w:rPr>
    </w:pPr>
  </w:p>
  <w:p w14:paraId="10C3C6E5" w14:textId="77777777" w:rsidR="005B7A64" w:rsidRDefault="00D951A7" w:rsidP="00055358">
    <w:pPr>
      <w:rPr>
        <w:b/>
      </w:rPr>
    </w:pPr>
    <w:r>
      <w:rPr>
        <w:b/>
        <w:noProof/>
      </w:rPr>
      <w:drawing>
        <wp:anchor distT="0" distB="0" distL="114300" distR="114300" simplePos="0" relativeHeight="251654656" behindDoc="0" locked="0" layoutInCell="1" allowOverlap="1" wp14:anchorId="276C7C16" wp14:editId="0AB8B00D">
          <wp:simplePos x="0" y="0"/>
          <wp:positionH relativeFrom="page">
            <wp:posOffset>5915660</wp:posOffset>
          </wp:positionH>
          <wp:positionV relativeFrom="page">
            <wp:posOffset>309880</wp:posOffset>
          </wp:positionV>
          <wp:extent cx="1344930" cy="1075690"/>
          <wp:effectExtent l="0" t="0" r="1270" b="0"/>
          <wp:wrapNone/>
          <wp:docPr id="31" name="Bild 31" descr="Logo_QMSK_sw_grau+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_QMSK_sw_grau+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b/>
        <w:noProof/>
      </w:rPr>
      <w:pict w14:anchorId="654A29A9">
        <v:rect id="Rectangle 32" o:spid="_x0000_s1028" style="position:absolute;margin-left:85.05pt;margin-top:113.4pt;width:481.9pt;height:8.6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" fillcolor="#e6e6e6" stroked="f">
          <w10:wrap anchorx="page" anchory="page"/>
        </v:rect>
      </w:pict>
    </w:r>
  </w:p>
  <w:p w14:paraId="41B1FCA2" w14:textId="77777777" w:rsidR="005B7A64" w:rsidRPr="006A6AE1" w:rsidRDefault="00000000" w:rsidP="00055358">
    <w:pPr>
      <w:spacing w:after="1000"/>
      <w:rPr>
        <w:b/>
      </w:rPr>
    </w:pPr>
    <w:r>
      <w:rPr>
        <w:b/>
        <w:noProof/>
      </w:rPr>
      <w:pict w14:anchorId="692D2BC8"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1027" type="#_x0000_t202" style="position:absolute;margin-left:-.05pt;margin-top:95.05pt;width:373pt;height:12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" o:allowoverlap="f" filled="f" stroked="f">
          <v:textbox inset="0,0,0,0">
            <w:txbxContent>
              <w:p w14:paraId="56684BEA" w14:textId="77777777" w:rsidR="005B7A64" w:rsidRPr="00033FD0" w:rsidRDefault="005B7A64" w:rsidP="00B54C69">
                <w:pPr>
                  <w:rPr>
                    <w:b/>
                  </w:rPr>
                </w:pPr>
                <w:r w:rsidRPr="00033FD0">
                  <w:rPr>
                    <w:b/>
                  </w:rPr>
                  <w:t>Name der Einrichtung</w:t>
                </w:r>
              </w:p>
            </w:txbxContent>
          </v:textbox>
          <w10:wrap type="through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A70"/>
    <w:multiLevelType w:val="multilevel"/>
    <w:tmpl w:val="BADAB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70E"/>
    <w:multiLevelType w:val="multilevel"/>
    <w:tmpl w:val="213C6BEE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/>
        <w:vanish w:val="0"/>
        <w:sz w:val="24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4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isLgl/>
      <w:lvlText w:val="%4%1.%2.%3.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F067B36"/>
    <w:multiLevelType w:val="hybridMultilevel"/>
    <w:tmpl w:val="286882B8"/>
    <w:lvl w:ilvl="0" w:tplc="04070015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7763"/>
    <w:multiLevelType w:val="hybridMultilevel"/>
    <w:tmpl w:val="C4CEC2D8"/>
    <w:lvl w:ilvl="0" w:tplc="8C063274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C680207"/>
    <w:multiLevelType w:val="hybridMultilevel"/>
    <w:tmpl w:val="FDFEB4AA"/>
    <w:lvl w:ilvl="0" w:tplc="6B287454">
      <w:start w:val="1"/>
      <w:numFmt w:val="bullet"/>
      <w:pStyle w:val="Aufzhlung2"/>
      <w:lvlText w:val="-"/>
      <w:lvlJc w:val="left"/>
      <w:pPr>
        <w:ind w:left="2172" w:hanging="358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00B4"/>
    <w:multiLevelType w:val="multilevel"/>
    <w:tmpl w:val="5E066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18D8"/>
    <w:multiLevelType w:val="multilevel"/>
    <w:tmpl w:val="D2B87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72F"/>
    <w:multiLevelType w:val="hybridMultilevel"/>
    <w:tmpl w:val="D8CE0316"/>
    <w:lvl w:ilvl="0" w:tplc="8C06327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90FA1"/>
    <w:multiLevelType w:val="multilevel"/>
    <w:tmpl w:val="B160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74D2F"/>
    <w:multiLevelType w:val="hybridMultilevel"/>
    <w:tmpl w:val="A5A8A398"/>
    <w:lvl w:ilvl="0" w:tplc="C0726E36">
      <w:start w:val="1"/>
      <w:numFmt w:val="decimal"/>
      <w:pStyle w:val="Aufzhlung-nummeriert"/>
      <w:lvlText w:val="%1."/>
      <w:lvlJc w:val="left"/>
      <w:pPr>
        <w:ind w:left="194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2598"/>
    <w:multiLevelType w:val="multilevel"/>
    <w:tmpl w:val="B160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85E50"/>
    <w:multiLevelType w:val="hybridMultilevel"/>
    <w:tmpl w:val="B160561E"/>
    <w:lvl w:ilvl="0" w:tplc="0C543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90DF3"/>
    <w:multiLevelType w:val="hybridMultilevel"/>
    <w:tmpl w:val="8B941234"/>
    <w:lvl w:ilvl="0" w:tplc="9D766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2502972"/>
    <w:multiLevelType w:val="hybridMultilevel"/>
    <w:tmpl w:val="49C80CAA"/>
    <w:lvl w:ilvl="0" w:tplc="1A3E294A">
      <w:start w:val="1"/>
      <w:numFmt w:val="bullet"/>
      <w:pStyle w:val="Aufzhlunglinks"/>
      <w:lvlText w:val=""/>
      <w:lvlJc w:val="left"/>
      <w:pPr>
        <w:ind w:left="194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B2AF8"/>
    <w:multiLevelType w:val="multilevel"/>
    <w:tmpl w:val="C4CEC2D8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50D099D"/>
    <w:multiLevelType w:val="multilevel"/>
    <w:tmpl w:val="D8CE03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7668E"/>
    <w:multiLevelType w:val="hybridMultilevel"/>
    <w:tmpl w:val="5E066B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E64A8"/>
    <w:multiLevelType w:val="multilevel"/>
    <w:tmpl w:val="842E57CE"/>
    <w:lvl w:ilvl="0">
      <w:start w:val="3"/>
      <w:numFmt w:val="decimal"/>
      <w:isLgl/>
      <w:lvlText w:val="%1."/>
      <w:lvlJc w:val="left"/>
      <w:pPr>
        <w:tabs>
          <w:tab w:val="num" w:pos="1135"/>
        </w:tabs>
        <w:ind w:left="1418" w:hanging="1418"/>
      </w:pPr>
      <w:rPr>
        <w:rFonts w:ascii="Arial" w:hAnsi="Arial" w:hint="default"/>
        <w:b/>
        <w:i w:val="0"/>
        <w:caps/>
        <w:vanish w:val="0"/>
        <w:sz w:val="24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332"/>
        </w:tabs>
        <w:ind w:left="1332" w:hanging="481"/>
      </w:pPr>
      <w:rPr>
        <w:rFonts w:ascii="Arial" w:hAnsi="Arial" w:hint="default"/>
        <w:b/>
        <w:i w:val="0"/>
        <w:caps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59"/>
        </w:tabs>
        <w:ind w:left="1559" w:hanging="708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isLgl/>
      <w:lvlText w:val="%4%1.%2.%3..%5"/>
      <w:lvlJc w:val="left"/>
      <w:pPr>
        <w:tabs>
          <w:tab w:val="num" w:pos="2567"/>
        </w:tabs>
        <w:ind w:left="2567" w:hanging="1008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711"/>
        </w:tabs>
        <w:ind w:left="27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28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3"/>
        </w:tabs>
        <w:ind w:left="3143" w:hanging="1584"/>
      </w:pPr>
      <w:rPr>
        <w:rFonts w:hint="default"/>
      </w:rPr>
    </w:lvl>
  </w:abstractNum>
  <w:abstractNum w:abstractNumId="18" w15:restartNumberingAfterBreak="0">
    <w:nsid w:val="6B0F78A5"/>
    <w:multiLevelType w:val="hybridMultilevel"/>
    <w:tmpl w:val="4086DB32"/>
    <w:lvl w:ilvl="0" w:tplc="DC369BF2">
      <w:start w:val="1"/>
      <w:numFmt w:val="bullet"/>
      <w:pStyle w:val="Aufzhlung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118D8"/>
    <w:multiLevelType w:val="hybridMultilevel"/>
    <w:tmpl w:val="B99A0024"/>
    <w:lvl w:ilvl="0" w:tplc="9D766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8421F"/>
    <w:multiLevelType w:val="hybridMultilevel"/>
    <w:tmpl w:val="E68AD440"/>
    <w:lvl w:ilvl="0" w:tplc="6294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7371C"/>
    <w:multiLevelType w:val="multilevel"/>
    <w:tmpl w:val="4A144066"/>
    <w:lvl w:ilvl="0">
      <w:start w:val="3"/>
      <w:numFmt w:val="decimal"/>
      <w:isLgl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hint="default"/>
        <w:b/>
        <w:i w:val="0"/>
        <w:caps/>
        <w:vanish w:val="0"/>
        <w:sz w:val="24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/>
        <w:i w:val="0"/>
        <w:caps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1559"/>
        </w:tabs>
        <w:ind w:left="1559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559"/>
        </w:tabs>
        <w:ind w:left="1559" w:hanging="851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isLgl/>
      <w:lvlText w:val="%4%1.%2.%3..%5"/>
      <w:lvlJc w:val="left"/>
      <w:pPr>
        <w:tabs>
          <w:tab w:val="num" w:pos="1716"/>
        </w:tabs>
        <w:ind w:left="1716" w:hanging="1008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num w:numId="1" w16cid:durableId="137649754">
    <w:abstractNumId w:val="1"/>
  </w:num>
  <w:num w:numId="2" w16cid:durableId="248514334">
    <w:abstractNumId w:val="18"/>
  </w:num>
  <w:num w:numId="3" w16cid:durableId="1219778949">
    <w:abstractNumId w:val="21"/>
  </w:num>
  <w:num w:numId="4" w16cid:durableId="186991424">
    <w:abstractNumId w:val="17"/>
  </w:num>
  <w:num w:numId="5" w16cid:durableId="1439720071">
    <w:abstractNumId w:val="13"/>
  </w:num>
  <w:num w:numId="6" w16cid:durableId="152721495">
    <w:abstractNumId w:val="9"/>
  </w:num>
  <w:num w:numId="7" w16cid:durableId="1750078938">
    <w:abstractNumId w:val="4"/>
  </w:num>
  <w:num w:numId="8" w16cid:durableId="818109940">
    <w:abstractNumId w:val="16"/>
  </w:num>
  <w:num w:numId="9" w16cid:durableId="1923568558">
    <w:abstractNumId w:val="5"/>
  </w:num>
  <w:num w:numId="10" w16cid:durableId="1403332156">
    <w:abstractNumId w:val="11"/>
  </w:num>
  <w:num w:numId="11" w16cid:durableId="2042708282">
    <w:abstractNumId w:val="6"/>
  </w:num>
  <w:num w:numId="12" w16cid:durableId="797189928">
    <w:abstractNumId w:val="10"/>
  </w:num>
  <w:num w:numId="13" w16cid:durableId="691803134">
    <w:abstractNumId w:val="8"/>
  </w:num>
  <w:num w:numId="14" w16cid:durableId="229927719">
    <w:abstractNumId w:val="20"/>
  </w:num>
  <w:num w:numId="15" w16cid:durableId="274098683">
    <w:abstractNumId w:val="7"/>
  </w:num>
  <w:num w:numId="16" w16cid:durableId="1062407788">
    <w:abstractNumId w:val="0"/>
  </w:num>
  <w:num w:numId="17" w16cid:durableId="1496072826">
    <w:abstractNumId w:val="3"/>
  </w:num>
  <w:num w:numId="18" w16cid:durableId="1708555972">
    <w:abstractNumId w:val="15"/>
  </w:num>
  <w:num w:numId="19" w16cid:durableId="983049956">
    <w:abstractNumId w:val="19"/>
  </w:num>
  <w:num w:numId="20" w16cid:durableId="1545485729">
    <w:abstractNumId w:val="14"/>
  </w:num>
  <w:num w:numId="21" w16cid:durableId="1216623357">
    <w:abstractNumId w:val="12"/>
  </w:num>
  <w:num w:numId="22" w16cid:durableId="171372788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autoHyphenation/>
  <w:hyphenationZone w:val="425"/>
  <w:characterSpacingControl w:val="doNotCompress"/>
  <w:hdrShapeDefaults>
    <o:shapedefaults v:ext="edit" spidmax="2050">
      <o:colormru v:ext="edit" colors="#eaeaea,silver,#e6e6e6,#9c9c9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574"/>
    <w:rsid w:val="00020AAD"/>
    <w:rsid w:val="00033FD0"/>
    <w:rsid w:val="00055358"/>
    <w:rsid w:val="00076527"/>
    <w:rsid w:val="00085A2A"/>
    <w:rsid w:val="0009170E"/>
    <w:rsid w:val="000F5574"/>
    <w:rsid w:val="000F62B5"/>
    <w:rsid w:val="00115C0F"/>
    <w:rsid w:val="00133BFF"/>
    <w:rsid w:val="001476E2"/>
    <w:rsid w:val="001841C5"/>
    <w:rsid w:val="001874D0"/>
    <w:rsid w:val="001B4A00"/>
    <w:rsid w:val="00207601"/>
    <w:rsid w:val="00237B33"/>
    <w:rsid w:val="002D2196"/>
    <w:rsid w:val="002D3A09"/>
    <w:rsid w:val="002E4587"/>
    <w:rsid w:val="002F7734"/>
    <w:rsid w:val="0032203A"/>
    <w:rsid w:val="00333164"/>
    <w:rsid w:val="00365DEC"/>
    <w:rsid w:val="003D4E67"/>
    <w:rsid w:val="00413B96"/>
    <w:rsid w:val="00460AC9"/>
    <w:rsid w:val="00486771"/>
    <w:rsid w:val="004C75CA"/>
    <w:rsid w:val="00506796"/>
    <w:rsid w:val="005170B3"/>
    <w:rsid w:val="00532794"/>
    <w:rsid w:val="00562754"/>
    <w:rsid w:val="0057395A"/>
    <w:rsid w:val="005B7A64"/>
    <w:rsid w:val="005D6DBF"/>
    <w:rsid w:val="006B2BFF"/>
    <w:rsid w:val="006E7F28"/>
    <w:rsid w:val="00701374"/>
    <w:rsid w:val="007031D2"/>
    <w:rsid w:val="00705190"/>
    <w:rsid w:val="007144D5"/>
    <w:rsid w:val="007151B7"/>
    <w:rsid w:val="0078499C"/>
    <w:rsid w:val="00794925"/>
    <w:rsid w:val="007A2926"/>
    <w:rsid w:val="007D39F5"/>
    <w:rsid w:val="008734F6"/>
    <w:rsid w:val="00883710"/>
    <w:rsid w:val="008A0574"/>
    <w:rsid w:val="008B067C"/>
    <w:rsid w:val="009136A7"/>
    <w:rsid w:val="00950FED"/>
    <w:rsid w:val="009646B3"/>
    <w:rsid w:val="009954D2"/>
    <w:rsid w:val="00A12EDA"/>
    <w:rsid w:val="00A470A0"/>
    <w:rsid w:val="00A61BDF"/>
    <w:rsid w:val="00AF168C"/>
    <w:rsid w:val="00B4309B"/>
    <w:rsid w:val="00B54C69"/>
    <w:rsid w:val="00BA4430"/>
    <w:rsid w:val="00BD1B7E"/>
    <w:rsid w:val="00C649EF"/>
    <w:rsid w:val="00D41A77"/>
    <w:rsid w:val="00D677A2"/>
    <w:rsid w:val="00D75912"/>
    <w:rsid w:val="00D91CBC"/>
    <w:rsid w:val="00D951A7"/>
    <w:rsid w:val="00DB6FEA"/>
    <w:rsid w:val="00DD0CD3"/>
    <w:rsid w:val="00DE17E2"/>
    <w:rsid w:val="00DE1B49"/>
    <w:rsid w:val="00DE5199"/>
    <w:rsid w:val="00E472EE"/>
    <w:rsid w:val="00EA33B7"/>
    <w:rsid w:val="00EF24CF"/>
    <w:rsid w:val="00F759A8"/>
    <w:rsid w:val="00F82235"/>
    <w:rsid w:val="00FB00D6"/>
    <w:rsid w:val="00FB2595"/>
    <w:rsid w:val="00FC310C"/>
    <w:rsid w:val="00FE6B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aeaea,silver,#e6e6e6,#9c9c9c"/>
    </o:shapedefaults>
    <o:shapelayout v:ext="edit">
      <o:idmap v:ext="edit" data="2"/>
    </o:shapelayout>
  </w:shapeDefaults>
  <w:decimalSymbol w:val=","/>
  <w:listSeparator w:val=";"/>
  <w14:docId w14:val="192766FB"/>
  <w15:docId w15:val="{57E745B9-9657-4DD9-AD30-B3FF34EE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0574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726B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B2A4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B2A4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0F72B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582F2E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387FDD"/>
    <w:pPr>
      <w:tabs>
        <w:tab w:val="center" w:pos="4536"/>
        <w:tab w:val="right" w:pos="9072"/>
      </w:tabs>
    </w:pPr>
  </w:style>
  <w:style w:type="paragraph" w:customStyle="1" w:styleId="Flietext">
    <w:name w:val="Fließtext"/>
    <w:basedOn w:val="Standard"/>
    <w:link w:val="FlietextZchn"/>
    <w:rsid w:val="000D2483"/>
    <w:pPr>
      <w:spacing w:after="160" w:line="280" w:lineRule="atLeast"/>
      <w:ind w:left="851"/>
    </w:pPr>
  </w:style>
  <w:style w:type="character" w:customStyle="1" w:styleId="FlietextZchn">
    <w:name w:val="Fließtext Zchn"/>
    <w:link w:val="Flietext"/>
    <w:rsid w:val="000D2483"/>
    <w:rPr>
      <w:rFonts w:ascii="Arial" w:hAnsi="Arial"/>
      <w:szCs w:val="24"/>
      <w:lang w:val="de-DE" w:eastAsia="de-DE" w:bidi="ar-SA"/>
    </w:rPr>
  </w:style>
  <w:style w:type="table" w:styleId="Tabellenraster">
    <w:name w:val="Table Grid"/>
    <w:basedOn w:val="NormaleTabelle"/>
    <w:rsid w:val="000E6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D671D0"/>
    <w:rPr>
      <w:rFonts w:ascii="Arial" w:hAnsi="Arial"/>
      <w:b/>
      <w:sz w:val="16"/>
    </w:rPr>
  </w:style>
  <w:style w:type="paragraph" w:customStyle="1" w:styleId="Kopfzeile-Titel">
    <w:name w:val="Kopfzeile - Titel"/>
    <w:rsid w:val="00133BFF"/>
    <w:pPr>
      <w:autoSpaceDE w:val="0"/>
      <w:autoSpaceDN w:val="0"/>
      <w:adjustRightInd w:val="0"/>
      <w:spacing w:line="280" w:lineRule="atLeast"/>
      <w:textAlignment w:val="center"/>
    </w:pPr>
    <w:rPr>
      <w:rFonts w:ascii="Arial" w:hAnsi="Arial" w:cs="Arial"/>
      <w:b/>
      <w:bCs/>
      <w:color w:val="000000"/>
    </w:rPr>
  </w:style>
  <w:style w:type="paragraph" w:customStyle="1" w:styleId="Kopfzeile-Untertitel">
    <w:name w:val="Kopfzeile - Untertitel"/>
    <w:basedOn w:val="Kopfzeile-Titel"/>
    <w:rsid w:val="00701374"/>
    <w:pPr>
      <w:spacing w:before="80" w:after="320" w:line="200" w:lineRule="atLeast"/>
      <w:ind w:left="170" w:right="2268" w:hanging="170"/>
    </w:pPr>
    <w:rPr>
      <w:b w:val="0"/>
      <w:color w:val="5F5F5F"/>
      <w:sz w:val="16"/>
    </w:rPr>
  </w:style>
  <w:style w:type="paragraph" w:customStyle="1" w:styleId="Aufzhlung">
    <w:name w:val="Aufzählung"/>
    <w:basedOn w:val="Flietext"/>
    <w:rsid w:val="006D29F2"/>
    <w:pPr>
      <w:numPr>
        <w:numId w:val="2"/>
      </w:numPr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304B00"/>
    <w:pPr>
      <w:tabs>
        <w:tab w:val="left" w:pos="851"/>
        <w:tab w:val="left" w:pos="1985"/>
        <w:tab w:val="right" w:leader="dot" w:pos="9628"/>
      </w:tabs>
      <w:spacing w:before="200" w:after="60" w:line="280" w:lineRule="atLeast"/>
      <w:ind w:left="1531" w:hanging="397"/>
    </w:pPr>
    <w:rPr>
      <w:b/>
    </w:rPr>
  </w:style>
  <w:style w:type="paragraph" w:styleId="Verzeichnis1">
    <w:name w:val="toc 1"/>
    <w:basedOn w:val="Standard"/>
    <w:next w:val="Standard"/>
    <w:autoRedefine/>
    <w:uiPriority w:val="39"/>
    <w:semiHidden/>
    <w:rsid w:val="00AA4F39"/>
    <w:pPr>
      <w:tabs>
        <w:tab w:val="left" w:pos="1291"/>
        <w:tab w:val="right" w:leader="dot" w:pos="9628"/>
      </w:tabs>
      <w:spacing w:after="60" w:line="280" w:lineRule="atLeast"/>
      <w:ind w:left="1135" w:hanging="284"/>
    </w:pPr>
    <w:rPr>
      <w:b/>
      <w:sz w:val="24"/>
    </w:rPr>
  </w:style>
  <w:style w:type="paragraph" w:styleId="Verzeichnis3">
    <w:name w:val="toc 3"/>
    <w:basedOn w:val="Standard"/>
    <w:next w:val="Standard"/>
    <w:autoRedefine/>
    <w:uiPriority w:val="39"/>
    <w:semiHidden/>
    <w:rsid w:val="00AA4F39"/>
    <w:pPr>
      <w:tabs>
        <w:tab w:val="left" w:pos="1418"/>
        <w:tab w:val="left" w:pos="2271"/>
        <w:tab w:val="right" w:leader="dot" w:pos="9628"/>
      </w:tabs>
      <w:spacing w:before="60" w:after="60" w:line="280" w:lineRule="atLeast"/>
      <w:ind w:left="2098" w:hanging="567"/>
    </w:pPr>
  </w:style>
  <w:style w:type="paragraph" w:styleId="Verzeichnis4">
    <w:name w:val="toc 4"/>
    <w:basedOn w:val="Standard"/>
    <w:next w:val="Standard"/>
    <w:autoRedefine/>
    <w:uiPriority w:val="39"/>
    <w:semiHidden/>
    <w:rsid w:val="00AA4F39"/>
    <w:pPr>
      <w:tabs>
        <w:tab w:val="left" w:pos="284"/>
        <w:tab w:val="left" w:pos="1920"/>
        <w:tab w:val="left" w:pos="3005"/>
        <w:tab w:val="right" w:leader="dot" w:pos="9628"/>
      </w:tabs>
      <w:spacing w:before="60" w:after="60" w:line="280" w:lineRule="atLeast"/>
      <w:ind w:left="2835" w:hanging="737"/>
    </w:pPr>
  </w:style>
  <w:style w:type="paragraph" w:customStyle="1" w:styleId="headlinenormal">
    <w:name w:val="headline normal"/>
    <w:basedOn w:val="Flietext"/>
    <w:qFormat/>
    <w:rsid w:val="00D044D6"/>
    <w:pPr>
      <w:keepNext/>
      <w:spacing w:before="440"/>
    </w:pPr>
  </w:style>
  <w:style w:type="paragraph" w:customStyle="1" w:styleId="headlinefett">
    <w:name w:val="headline fett"/>
    <w:basedOn w:val="headlinenormal"/>
    <w:qFormat/>
    <w:rsid w:val="002366F5"/>
    <w:rPr>
      <w:b/>
    </w:rPr>
  </w:style>
  <w:style w:type="paragraph" w:styleId="Verzeichnis5">
    <w:name w:val="toc 5"/>
    <w:basedOn w:val="Standard"/>
    <w:next w:val="Standard"/>
    <w:autoRedefine/>
    <w:uiPriority w:val="39"/>
    <w:rsid w:val="00304B00"/>
    <w:pPr>
      <w:ind w:left="800"/>
    </w:pPr>
  </w:style>
  <w:style w:type="paragraph" w:styleId="Verzeichnis6">
    <w:name w:val="toc 6"/>
    <w:basedOn w:val="Standard"/>
    <w:next w:val="Standard"/>
    <w:autoRedefine/>
    <w:uiPriority w:val="39"/>
    <w:rsid w:val="00304B00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rsid w:val="00304B00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rsid w:val="00304B00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rsid w:val="00304B00"/>
    <w:pPr>
      <w:ind w:left="1600"/>
    </w:pPr>
  </w:style>
  <w:style w:type="paragraph" w:customStyle="1" w:styleId="headlinesingle">
    <w:name w:val="headline single"/>
    <w:basedOn w:val="headlinefett"/>
    <w:qFormat/>
    <w:rsid w:val="00AF168C"/>
    <w:pPr>
      <w:spacing w:before="0" w:after="320"/>
    </w:pPr>
    <w:rPr>
      <w:bCs/>
      <w:caps/>
      <w:szCs w:val="20"/>
    </w:rPr>
  </w:style>
  <w:style w:type="paragraph" w:customStyle="1" w:styleId="Aufzhlunglinks">
    <w:name w:val="Aufzählung links"/>
    <w:basedOn w:val="Aufzhlung"/>
    <w:qFormat/>
    <w:rsid w:val="001B4A00"/>
    <w:pPr>
      <w:numPr>
        <w:numId w:val="5"/>
      </w:numPr>
      <w:ind w:left="1078" w:hanging="227"/>
    </w:pPr>
  </w:style>
  <w:style w:type="paragraph" w:customStyle="1" w:styleId="Aufzhlung2">
    <w:name w:val="Aufzählung 2"/>
    <w:basedOn w:val="Aufzhlung"/>
    <w:qFormat/>
    <w:rsid w:val="00F82235"/>
    <w:pPr>
      <w:numPr>
        <w:numId w:val="7"/>
      </w:numPr>
    </w:pPr>
    <w:rPr>
      <w:szCs w:val="18"/>
    </w:rPr>
  </w:style>
  <w:style w:type="paragraph" w:customStyle="1" w:styleId="Aufzhlung-nummeriert">
    <w:name w:val="Aufzählung-nummeriert"/>
    <w:basedOn w:val="Aufzhlung"/>
    <w:rsid w:val="00F82235"/>
    <w:pPr>
      <w:numPr>
        <w:numId w:val="6"/>
      </w:numPr>
      <w:spacing w:after="80"/>
    </w:pPr>
    <w:rPr>
      <w:szCs w:val="18"/>
    </w:rPr>
  </w:style>
  <w:style w:type="table" w:customStyle="1" w:styleId="Tabelle-Handbuch">
    <w:name w:val="Tabelle-Handbuch"/>
    <w:basedOn w:val="NormaleTabelle"/>
    <w:rsid w:val="00FE6B3B"/>
    <w:pPr>
      <w:spacing w:before="40" w:after="40"/>
    </w:pPr>
    <w:rPr>
      <w:rFonts w:ascii="Arial" w:hAnsi="Arial"/>
      <w:sz w:val="18"/>
      <w:szCs w:val="18"/>
    </w:rPr>
    <w:tblPr>
      <w:tblInd w:w="851" w:type="dxa"/>
      <w:tblBorders>
        <w:top w:val="single" w:sz="6" w:space="0" w:color="808080"/>
        <w:bottom w:val="single" w:sz="6" w:space="0" w:color="808080"/>
        <w:insideH w:val="single" w:sz="6" w:space="0" w:color="808080"/>
      </w:tblBorders>
    </w:tblPr>
    <w:tcPr>
      <w:shd w:val="clear" w:color="auto" w:fill="auto"/>
    </w:tcPr>
  </w:style>
  <w:style w:type="paragraph" w:customStyle="1" w:styleId="headlinefettAbstand">
    <w:name w:val="headline fett Abstand"/>
    <w:basedOn w:val="headlinefett"/>
    <w:qFormat/>
    <w:rsid w:val="007D39F5"/>
    <w:pPr>
      <w:spacing w:before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0_QMSK_Handbuch\%23%202020_QMSK_Handbuch\Vorlagen%20und%20Formatierungen\leervorlage-qmsk-handbuch%202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4A83D7-0908-304D-8658-07A81EA9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leervorlage-qmsk-handbuch 2</Template>
  <TotalTime>0</TotalTime>
  <Pages>2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- ETH0 -</Company>
  <LinksUpToDate>false</LinksUpToDate>
  <CharactersWithSpaces>1086</CharactersWithSpaces>
  <SharedDoc>false</SharedDoc>
  <HLinks>
    <vt:vector size="6" baseType="variant">
      <vt:variant>
        <vt:i4>1441909</vt:i4>
      </vt:variant>
      <vt:variant>
        <vt:i4>-1</vt:i4>
      </vt:variant>
      <vt:variant>
        <vt:i4>2079</vt:i4>
      </vt:variant>
      <vt:variant>
        <vt:i4>1</vt:i4>
      </vt:variant>
      <vt:variant>
        <vt:lpwstr>Logo_QMSK_sw_grau+text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Ina Woltmann</dc:creator>
  <cp:lastModifiedBy>Woltmann, Ina</cp:lastModifiedBy>
  <cp:revision>5</cp:revision>
  <cp:lastPrinted>2010-10-21T08:22:00Z</cp:lastPrinted>
  <dcterms:created xsi:type="dcterms:W3CDTF">2024-02-02T08:43:00Z</dcterms:created>
  <dcterms:modified xsi:type="dcterms:W3CDTF">2024-05-07T13:49:00Z</dcterms:modified>
</cp:coreProperties>
</file>