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D" w:rsidRDefault="0070310D">
      <w:pPr>
        <w:rPr>
          <w:rFonts w:ascii="Segoe Script" w:hAnsi="Segoe Script"/>
          <w:sz w:val="24"/>
        </w:rPr>
      </w:pPr>
      <w:r>
        <w:rPr>
          <w:rFonts w:ascii="Segoe Script" w:hAnsi="Segoe Script"/>
          <w:noProof/>
          <w:sz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-547370</wp:posOffset>
            </wp:positionV>
            <wp:extent cx="1885950" cy="1171575"/>
            <wp:effectExtent l="0" t="0" r="0" b="0"/>
            <wp:wrapTight wrapText="bothSides">
              <wp:wrapPolygon edited="0">
                <wp:start x="11345" y="351"/>
                <wp:lineTo x="3055" y="7727"/>
                <wp:lineTo x="218" y="11239"/>
                <wp:lineTo x="0" y="16859"/>
                <wp:lineTo x="2618" y="17210"/>
                <wp:lineTo x="2618" y="17561"/>
                <wp:lineTo x="6982" y="21073"/>
                <wp:lineTo x="7200" y="21073"/>
                <wp:lineTo x="18327" y="21073"/>
                <wp:lineTo x="18545" y="21073"/>
                <wp:lineTo x="19200" y="17561"/>
                <wp:lineTo x="19200" y="17210"/>
                <wp:lineTo x="21382" y="15805"/>
                <wp:lineTo x="21164" y="13698"/>
                <wp:lineTo x="17891" y="11590"/>
                <wp:lineTo x="12655" y="5971"/>
                <wp:lineTo x="13964" y="4566"/>
                <wp:lineTo x="13964" y="1405"/>
                <wp:lineTo x="12655" y="351"/>
                <wp:lineTo x="11345" y="351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6D" w:rsidRPr="00122990" w:rsidRDefault="000925AC">
      <w:pPr>
        <w:rPr>
          <w:rFonts w:ascii="Segoe Script" w:hAnsi="Segoe Script"/>
          <w:sz w:val="24"/>
        </w:rPr>
      </w:pPr>
      <w:r>
        <w:rPr>
          <w:rFonts w:ascii="Segoe Script" w:hAnsi="Segoe Script"/>
          <w:sz w:val="24"/>
        </w:rPr>
        <w:t>Liebe Interessierte</w:t>
      </w:r>
      <w:r w:rsidR="00E23F41" w:rsidRPr="00122990">
        <w:rPr>
          <w:rFonts w:ascii="Segoe Script" w:hAnsi="Segoe Script"/>
          <w:sz w:val="24"/>
        </w:rPr>
        <w:t>,</w:t>
      </w:r>
      <w:r w:rsidR="00122990" w:rsidRPr="00122990">
        <w:rPr>
          <w:noProof/>
          <w:lang w:eastAsia="de-DE"/>
        </w:rPr>
        <w:t xml:space="preserve"> </w:t>
      </w:r>
    </w:p>
    <w:p w:rsidR="00E23F41" w:rsidRPr="00122990" w:rsidRDefault="000925AC">
      <w:pPr>
        <w:rPr>
          <w:rFonts w:ascii="Segoe Script" w:hAnsi="Segoe Script"/>
          <w:sz w:val="24"/>
        </w:rPr>
      </w:pPr>
      <w:r>
        <w:rPr>
          <w:rFonts w:ascii="Segoe Script" w:hAnsi="Segoe Script"/>
          <w:sz w:val="24"/>
        </w:rPr>
        <w:t>wir freuen uns Ihnen</w:t>
      </w:r>
      <w:r w:rsidR="00E23F41" w:rsidRPr="00122990">
        <w:rPr>
          <w:rFonts w:ascii="Segoe Script" w:hAnsi="Segoe Script"/>
          <w:sz w:val="24"/>
        </w:rPr>
        <w:t xml:space="preserve"> mitteilen zu können, dass unsere wunderbare Kita ihren </w:t>
      </w:r>
      <w:r w:rsidR="00E23F41" w:rsidRPr="00122990">
        <w:rPr>
          <w:rFonts w:ascii="Segoe Script" w:hAnsi="Segoe Script"/>
          <w:b/>
          <w:sz w:val="24"/>
        </w:rPr>
        <w:t>50. Geburtstag</w:t>
      </w:r>
      <w:r w:rsidR="00E23F41" w:rsidRPr="00122990">
        <w:rPr>
          <w:rFonts w:ascii="Segoe Script" w:hAnsi="Segoe Script"/>
          <w:sz w:val="24"/>
        </w:rPr>
        <w:t xml:space="preserve"> hat, den wir mit Ihnen feiern möchten. </w:t>
      </w:r>
    </w:p>
    <w:p w:rsidR="00E23F41" w:rsidRPr="00122990" w:rsidRDefault="00E23F41">
      <w:pPr>
        <w:rPr>
          <w:rFonts w:ascii="Segoe Script" w:hAnsi="Segoe Script"/>
          <w:sz w:val="24"/>
        </w:rPr>
      </w:pPr>
      <w:r w:rsidRPr="00122990">
        <w:rPr>
          <w:rFonts w:ascii="Segoe Script" w:hAnsi="Segoe Script"/>
          <w:sz w:val="24"/>
        </w:rPr>
        <w:t>Wir feiern in der Woche vom 06.11.23-10.11.23 mit verschiedenen Aktionen in der Kita unser Jubiläum unter dem Motto „Wir werden größer und älter“.</w:t>
      </w:r>
      <w:r w:rsidR="00C152DD" w:rsidRPr="00122990">
        <w:rPr>
          <w:rFonts w:ascii="Segoe Script" w:hAnsi="Segoe Script"/>
          <w:sz w:val="24"/>
        </w:rPr>
        <w:t xml:space="preserve"> Am Freitag, den 10.11.23</w:t>
      </w:r>
      <w:r w:rsidR="00032984" w:rsidRPr="00122990">
        <w:rPr>
          <w:rFonts w:ascii="Segoe Script" w:hAnsi="Segoe Script"/>
          <w:sz w:val="24"/>
        </w:rPr>
        <w:t xml:space="preserve"> </w:t>
      </w:r>
      <w:r w:rsidR="00C152DD" w:rsidRPr="00122990">
        <w:rPr>
          <w:rFonts w:ascii="Segoe Script" w:hAnsi="Segoe Script"/>
          <w:sz w:val="24"/>
        </w:rPr>
        <w:t>öffnen wir von</w:t>
      </w:r>
      <w:r w:rsidR="00122990">
        <w:rPr>
          <w:rFonts w:ascii="Segoe Script" w:hAnsi="Segoe Script"/>
          <w:sz w:val="24"/>
        </w:rPr>
        <w:t xml:space="preserve"> 18-</w:t>
      </w:r>
      <w:r w:rsidR="00C152DD" w:rsidRPr="00122990">
        <w:rPr>
          <w:rFonts w:ascii="Segoe Script" w:hAnsi="Segoe Script"/>
          <w:sz w:val="24"/>
        </w:rPr>
        <w:t>19</w:t>
      </w:r>
      <w:r w:rsidR="00122990">
        <w:rPr>
          <w:rFonts w:ascii="Segoe Script" w:hAnsi="Segoe Script"/>
          <w:sz w:val="24"/>
        </w:rPr>
        <w:t xml:space="preserve"> </w:t>
      </w:r>
      <w:r w:rsidR="00C152DD" w:rsidRPr="00122990">
        <w:rPr>
          <w:rFonts w:ascii="Segoe Script" w:hAnsi="Segoe Script"/>
          <w:sz w:val="24"/>
        </w:rPr>
        <w:t>Uhr unsere Kita für Interessierte.</w:t>
      </w:r>
    </w:p>
    <w:p w:rsidR="00C152DD" w:rsidRPr="00122990" w:rsidRDefault="00C152DD" w:rsidP="00C152DD">
      <w:pPr>
        <w:spacing w:after="0"/>
        <w:rPr>
          <w:rFonts w:ascii="Segoe Script" w:hAnsi="Segoe Script"/>
          <w:sz w:val="24"/>
        </w:rPr>
      </w:pPr>
      <w:r w:rsidRPr="00122990">
        <w:rPr>
          <w:rFonts w:ascii="Segoe Script" w:hAnsi="Segoe Script"/>
          <w:sz w:val="24"/>
        </w:rPr>
        <w:t xml:space="preserve">Unsere Jubiläumswoche beschließen wir </w:t>
      </w:r>
      <w:r w:rsidR="00E23F41" w:rsidRPr="00122990">
        <w:rPr>
          <w:rFonts w:ascii="Segoe Script" w:hAnsi="Segoe Script"/>
          <w:sz w:val="24"/>
        </w:rPr>
        <w:t>am 12.11.</w:t>
      </w:r>
      <w:r w:rsidRPr="00122990">
        <w:rPr>
          <w:rFonts w:ascii="Segoe Script" w:hAnsi="Segoe Script"/>
          <w:sz w:val="24"/>
        </w:rPr>
        <w:t>23 um 11</w:t>
      </w:r>
      <w:r w:rsidR="00E23F41" w:rsidRPr="00122990">
        <w:rPr>
          <w:rFonts w:ascii="Segoe Script" w:hAnsi="Segoe Script"/>
          <w:sz w:val="24"/>
        </w:rPr>
        <w:t xml:space="preserve">Uhr </w:t>
      </w:r>
      <w:r w:rsidRPr="00122990">
        <w:rPr>
          <w:rFonts w:ascii="Segoe Script" w:hAnsi="Segoe Script"/>
          <w:sz w:val="24"/>
        </w:rPr>
        <w:t xml:space="preserve">mit einem </w:t>
      </w:r>
      <w:r w:rsidR="00E23F41" w:rsidRPr="00122990">
        <w:rPr>
          <w:rFonts w:ascii="Segoe Script" w:hAnsi="Segoe Script"/>
          <w:sz w:val="24"/>
        </w:rPr>
        <w:t>festliche</w:t>
      </w:r>
      <w:r w:rsidRPr="00122990">
        <w:rPr>
          <w:rFonts w:ascii="Segoe Script" w:hAnsi="Segoe Script"/>
          <w:sz w:val="24"/>
        </w:rPr>
        <w:t>n</w:t>
      </w:r>
      <w:r w:rsidR="00E23F41" w:rsidRPr="00122990">
        <w:rPr>
          <w:rFonts w:ascii="Segoe Script" w:hAnsi="Segoe Script"/>
          <w:sz w:val="24"/>
        </w:rPr>
        <w:t xml:space="preserve"> Gottesdienst mit </w:t>
      </w:r>
      <w:r w:rsidR="00032984" w:rsidRPr="00122990">
        <w:rPr>
          <w:rFonts w:ascii="Segoe Script" w:hAnsi="Segoe Script"/>
          <w:sz w:val="24"/>
        </w:rPr>
        <w:t>Pastorin Frau Rohr</w:t>
      </w:r>
      <w:r w:rsidR="00E23F41" w:rsidRPr="00122990">
        <w:rPr>
          <w:rFonts w:ascii="Segoe Script" w:hAnsi="Segoe Script"/>
          <w:sz w:val="24"/>
        </w:rPr>
        <w:t xml:space="preserve"> und den Großen u</w:t>
      </w:r>
      <w:r w:rsidRPr="00122990">
        <w:rPr>
          <w:rFonts w:ascii="Segoe Script" w:hAnsi="Segoe Script"/>
          <w:sz w:val="24"/>
        </w:rPr>
        <w:t>nd Kleinen der Kita Mönchstalweg</w:t>
      </w:r>
      <w:r w:rsidR="00A63A21" w:rsidRPr="00A63A21">
        <w:rPr>
          <w:rFonts w:ascii="Segoe Script" w:hAnsi="Segoe Script"/>
          <w:sz w:val="24"/>
        </w:rPr>
        <w:t xml:space="preserve"> </w:t>
      </w:r>
      <w:r w:rsidR="00A63A21">
        <w:rPr>
          <w:rFonts w:ascii="Segoe Script" w:hAnsi="Segoe Script"/>
          <w:sz w:val="24"/>
        </w:rPr>
        <w:t>in der Marktkirche zum Heiligen Geist</w:t>
      </w:r>
      <w:r w:rsidR="00E23F41" w:rsidRPr="00122990">
        <w:rPr>
          <w:rFonts w:ascii="Segoe Script" w:hAnsi="Segoe Script"/>
          <w:sz w:val="24"/>
        </w:rPr>
        <w:t xml:space="preserve">. </w:t>
      </w:r>
    </w:p>
    <w:p w:rsidR="00E23F41" w:rsidRPr="00122990" w:rsidRDefault="00E23F41" w:rsidP="00122990">
      <w:pPr>
        <w:spacing w:line="240" w:lineRule="auto"/>
        <w:rPr>
          <w:rFonts w:ascii="Segoe Script" w:hAnsi="Segoe Script"/>
          <w:sz w:val="24"/>
        </w:rPr>
      </w:pPr>
      <w:r w:rsidRPr="00122990">
        <w:rPr>
          <w:rFonts w:ascii="Segoe Script" w:hAnsi="Segoe Script"/>
          <w:sz w:val="24"/>
        </w:rPr>
        <w:t xml:space="preserve">Im Anschluss daran findet ein Empfang statt, zu dem wir </w:t>
      </w:r>
      <w:r w:rsidR="000925AC">
        <w:rPr>
          <w:rFonts w:ascii="Segoe Script" w:hAnsi="Segoe Script"/>
          <w:sz w:val="24"/>
        </w:rPr>
        <w:t xml:space="preserve">Sie </w:t>
      </w:r>
      <w:r w:rsidRPr="00122990">
        <w:rPr>
          <w:rFonts w:ascii="Segoe Script" w:hAnsi="Segoe Script"/>
          <w:sz w:val="24"/>
        </w:rPr>
        <w:t xml:space="preserve">herzlich einladen. </w:t>
      </w:r>
    </w:p>
    <w:p w:rsidR="00264DE7" w:rsidRPr="00122990" w:rsidRDefault="00264DE7" w:rsidP="00264DE7">
      <w:pPr>
        <w:jc w:val="center"/>
        <w:rPr>
          <w:rFonts w:ascii="Segoe Script" w:hAnsi="Segoe Script"/>
          <w:sz w:val="24"/>
        </w:rPr>
      </w:pPr>
      <w:r w:rsidRPr="00122990">
        <w:rPr>
          <w:rFonts w:ascii="Segoe Script" w:hAnsi="Segoe Script"/>
          <w:sz w:val="24"/>
        </w:rPr>
        <w:t>Wir freuen uns auf Euch!</w:t>
      </w:r>
    </w:p>
    <w:p w:rsidR="00727D2A" w:rsidRPr="0070310D" w:rsidRDefault="00264DE7" w:rsidP="0070310D">
      <w:pPr>
        <w:pBdr>
          <w:bottom w:val="single" w:sz="12" w:space="1" w:color="auto"/>
        </w:pBdr>
        <w:jc w:val="center"/>
        <w:rPr>
          <w:rFonts w:ascii="Segoe Script" w:hAnsi="Segoe Script"/>
          <w:sz w:val="24"/>
        </w:rPr>
      </w:pPr>
      <w:r w:rsidRPr="00122990">
        <w:rPr>
          <w:rFonts w:ascii="Segoe Script" w:hAnsi="Segoe Script"/>
          <w:sz w:val="24"/>
        </w:rPr>
        <w:t>Ina Woltmann und Team</w:t>
      </w:r>
      <w:r w:rsidR="00122990">
        <w:rPr>
          <w:noProof/>
          <w:sz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208915</wp:posOffset>
            </wp:positionV>
            <wp:extent cx="5876925" cy="4057650"/>
            <wp:effectExtent l="19050" t="0" r="9525" b="0"/>
            <wp:wrapNone/>
            <wp:docPr id="1" name="Grafik 0" descr="DSCN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26.JPG"/>
                    <pic:cNvPicPr/>
                  </pic:nvPicPr>
                  <pic:blipFill>
                    <a:blip r:embed="rId5" cstate="print">
                      <a:lum bright="55000" contrast="-8000"/>
                    </a:blip>
                    <a:srcRect t="7991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984" w:rsidRDefault="00032984">
      <w:pPr>
        <w:rPr>
          <w:sz w:val="28"/>
        </w:rPr>
      </w:pPr>
    </w:p>
    <w:p w:rsidR="00A32BDE" w:rsidRPr="00122990" w:rsidRDefault="00A32BDE">
      <w:pPr>
        <w:rPr>
          <w:b/>
          <w:sz w:val="28"/>
        </w:rPr>
      </w:pPr>
    </w:p>
    <w:sectPr w:rsidR="00A32BDE" w:rsidRPr="00122990" w:rsidSect="00122990">
      <w:pgSz w:w="11906" w:h="16838"/>
      <w:pgMar w:top="1417" w:right="1417" w:bottom="1134" w:left="1417" w:header="708" w:footer="708" w:gutter="0"/>
      <w:pgBorders w:offsetFrom="page">
        <w:top w:val="dashDotStroked" w:sz="24" w:space="24" w:color="F79646" w:themeColor="accent6"/>
        <w:left w:val="dashDotStroked" w:sz="24" w:space="24" w:color="F79646" w:themeColor="accent6"/>
        <w:bottom w:val="dashDotStroked" w:sz="24" w:space="24" w:color="F79646" w:themeColor="accent6"/>
        <w:right w:val="dashDotStroked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A043D"/>
    <w:rsid w:val="00032984"/>
    <w:rsid w:val="000925AC"/>
    <w:rsid w:val="00122990"/>
    <w:rsid w:val="00214C6D"/>
    <w:rsid w:val="00264DE7"/>
    <w:rsid w:val="0070310D"/>
    <w:rsid w:val="00727D2A"/>
    <w:rsid w:val="00834800"/>
    <w:rsid w:val="008742AB"/>
    <w:rsid w:val="008A359D"/>
    <w:rsid w:val="00A32BDE"/>
    <w:rsid w:val="00A63A21"/>
    <w:rsid w:val="00AD12A3"/>
    <w:rsid w:val="00B70579"/>
    <w:rsid w:val="00C152DD"/>
    <w:rsid w:val="00CA043D"/>
    <w:rsid w:val="00DB3B90"/>
    <w:rsid w:val="00E23F41"/>
    <w:rsid w:val="00F1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4C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Woltmann\Documents\J%20U%20B%20I%20L%20&#196;%20U%20M%20%20%2050%20JAHRE\Einladung%20Jubil&#228;um%20offizie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Jubiläum offiziell.dotx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Woltmann</dc:creator>
  <cp:lastModifiedBy>Ina Woltmann</cp:lastModifiedBy>
  <cp:revision>3</cp:revision>
  <cp:lastPrinted>2023-08-30T08:36:00Z</cp:lastPrinted>
  <dcterms:created xsi:type="dcterms:W3CDTF">2023-09-28T13:46:00Z</dcterms:created>
  <dcterms:modified xsi:type="dcterms:W3CDTF">2023-09-29T05:44:00Z</dcterms:modified>
</cp:coreProperties>
</file>